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BB" w:rsidRDefault="0040030A">
      <w:pPr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农村</w:t>
      </w:r>
      <w:proofErr w:type="gramStart"/>
      <w:r>
        <w:rPr>
          <w:rFonts w:hint="eastAsia"/>
          <w:b/>
          <w:bCs/>
          <w:sz w:val="32"/>
          <w:szCs w:val="40"/>
        </w:rPr>
        <w:t>村</w:t>
      </w:r>
      <w:proofErr w:type="gramEnd"/>
      <w:r>
        <w:rPr>
          <w:rFonts w:hint="eastAsia"/>
          <w:b/>
          <w:bCs/>
          <w:sz w:val="32"/>
          <w:szCs w:val="40"/>
        </w:rPr>
        <w:t>民宅基地报批（原地翻建、使用村内空闲集体建设用地）审批办理流程图</w:t>
      </w:r>
    </w:p>
    <w:p w:rsidR="00CA18BB" w:rsidRDefault="0040030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1276350</wp:posOffset>
                </wp:positionV>
                <wp:extent cx="1828800" cy="1828800"/>
                <wp:effectExtent l="4445" t="4445" r="14605" b="14605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r>
                              <w:rPr>
                                <w:rFonts w:hint="eastAsia"/>
                              </w:rPr>
                              <w:t>不符合受理条件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34.75pt;margin-top:100.5pt;height:144pt;width:144pt;mso-wrap-distance-bottom:0pt;mso-wrap-distance-left:9pt;mso-wrap-distance-right:9pt;mso-wrap-distance-top:0pt;mso-wrap-style:none;z-index:251670528;mso-width-relative:page;mso-height-relative:page;" fillcolor="#FFFFFF [3201]" filled="t" stroked="t" coordsize="21600,21600" o:gfxdata="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+Sf/zZAAAACwEAAA8AAAAAAAAAAQAgAAAAIgAAAGRycy9kb3ducmV2Lnht&#10;bFBLAQIUABQAAAAIAIdO4kAgLjGqMQIAAGsEAAAOAAAAAAAAAAEAIAAAACgBAABkcnMvZTJvRG9j&#10;LnhtbFBLBQYAAAAABgAGAFkBAADLBQAAAAA=&#10;">
                <v:fill on="t" focussize="0,0"/>
                <v:stroke weight="0.5pt" color="#FFFFFF [3212]" joinstyle="round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不符合受理条件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1306195</wp:posOffset>
                </wp:positionV>
                <wp:extent cx="1276350" cy="609600"/>
                <wp:effectExtent l="6350" t="6350" r="12700" b="12700"/>
                <wp:wrapNone/>
                <wp:docPr id="6" name="流程图: 终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5385" y="3201670"/>
                          <a:ext cx="1276350" cy="60960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16" type="#_x0000_t116" style="position:absolute;left:0pt;margin-left:334.8pt;margin-top:102.85pt;height:48pt;width:100.5pt;z-index:251663360;v-text-anchor:middle;mso-width-relative:page;mso-height-relative:page;" fillcolor="#FFFFFF [3201]" filled="t" stroked="t" coordsize="21600,21600" o:gfxdata="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/FrET2gAAAAsBAAAPAAAAAAAAAAEAIAAAACIAAABkcnMvZG93bnJldi54bWxQ&#10;SwECFAAUAAAACACHTuJAPDJ7mqACAAAQBQAADgAAAAAAAAABACAAAAApAQAAZHJzL2Uyb0RvYy54&#10;bWxQSwUGAAAAAAYABgBZAQAAOwYAAAAA&#10;">
                <v:fill on="t" focussize="0,0"/>
                <v:stroke weight="1pt" color="#262626 [274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766445</wp:posOffset>
                </wp:positionV>
                <wp:extent cx="800735" cy="447675"/>
                <wp:effectExtent l="6350" t="6350" r="12065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0560" y="1804670"/>
                          <a:ext cx="80073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22.2pt;margin-top:60.35pt;height:35.25pt;width:63.05pt;z-index:251668480;v-text-anchor:middle;mso-width-relative:page;mso-height-relative:page;" fillcolor="#FFFFFF [3201]" filled="t" stroked="t" coordsize="21600,21600" o:gfxdata="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Cb2l92AAAAAoBAAAPAAAAAAAAAAEA&#10;IAAAACIAAABkcnMvZG93bnJldi54bWxQSwECFAAUAAAACACHTuJAh3dHF4ECAAD1BAAADgAAAAAA&#10;AAABACAAAAAnAQAAZHJzL2Uyb0RvYy54bWxQSwUGAAAAAAYABgBZAQAAGgYAAAAA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</w:rPr>
                        <w:t>补正材料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697230</wp:posOffset>
                </wp:positionV>
                <wp:extent cx="0" cy="440690"/>
                <wp:effectExtent l="48895" t="0" r="65405" b="16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8035" y="2087245"/>
                          <a:ext cx="0" cy="440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75.05pt;margin-top:54.9pt;height:34.7pt;width:0pt;z-index:251660288;mso-width-relative:page;mso-height-relative:page;" filled="f" stroked="t" coordsize="21600,21600" o:gfxdata="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BiWP7WAAAACwEAAA8AAAAAAAAAAQAg&#10;AAAAIgAAAGRycy9kb3ducmV2LnhtbFBLAQIUABQAAAAIAIdO4kB5aiVZEAIAANQDAAAOAAAAAAAA&#10;AAEAIAAAACUBAABkcnMvZTJvRG9jLnhtbFBLBQYAAAAABgAGAFkBAACnBQAAAAA=&#10;">
                <v:fill on="f" focussize="0,0"/>
                <v:stroke weight="0.5pt" color="#262626 [274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425450</wp:posOffset>
                </wp:positionV>
                <wp:extent cx="161925" cy="1176020"/>
                <wp:effectExtent l="1290320" t="48895" r="14605" b="13335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56510" y="2515870"/>
                          <a:ext cx="161925" cy="1176020"/>
                        </a:xfrm>
                        <a:prstGeom prst="bentConnector3">
                          <a:avLst>
                            <a:gd name="adj1" fmla="val -794117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4" type="#_x0000_t34" style="position:absolute;left:0pt;flip:x;margin-left:111.25pt;margin-top:33.5pt;height:92.6pt;width:12.75pt;rotation:11796480f;z-index:251667456;mso-width-relative:page;mso-height-relative:page;" filled="f" stroked="t" coordsize="21600,21600" o:gfxdata="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jbD9A1wAAAAoBAAAPAAAAAAAAAAEAIAAAACIAAABkcnMvZG93bnJldi54&#10;bWxQSwECFAAUAAAACACHTuJAYzYAyjQCAAAZBAAADgAAAAAAAAABACAAAAAmAQAAZHJzL2Uyb0Rv&#10;Yy54bWxQSwUGAAAAAAYABgBZAQAAzAUAAAAA&#10;" adj="-171529">
                <v:fill on="f" focussize="0,0"/>
                <v:stroke weight="0.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1144270</wp:posOffset>
                </wp:positionV>
                <wp:extent cx="1571625" cy="914400"/>
                <wp:effectExtent l="12700" t="7620" r="15875" b="11430"/>
                <wp:wrapNone/>
                <wp:docPr id="4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035" y="2725420"/>
                          <a:ext cx="1571625" cy="9144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4" type="#_x0000_t4" style="position:absolute;left:0pt;margin-left:111.3pt;margin-top:90.1pt;height:72pt;width:123.75pt;z-index:251661312;v-text-anchor:middle;mso-width-relative:page;mso-height-relative:page;" fillcolor="#FFFFFF [3201]" filled="t" stroked="t" coordsize="21600,21600" o:gfxdata="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ddZMLaAAAACwEAAA8A&#10;AAAAAAAAAQAgAAAAIgAAAGRycy9kb3ducmV2LnhtbFBLAQIUABQAAAAIAIdO4kA8LDikhwIAAPgE&#10;AAAOAAAAAAAAAAEAIAAAACkBAABkcnMvZTJvRG9jLnhtbFBLBQYAAAAABgAGAFkBAAAiBgAAAAA=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153670</wp:posOffset>
                </wp:positionV>
                <wp:extent cx="1257300" cy="543560"/>
                <wp:effectExtent l="6350" t="6350" r="12700" b="2159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7860" y="1353820"/>
                          <a:ext cx="1257300" cy="5435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16" type="#_x0000_t116" style="position:absolute;left:0pt;margin-left:124.05pt;margin-top:12.1pt;height:42.8pt;width:99pt;z-index:251659264;v-text-anchor:middle;mso-width-relative:page;mso-height-relative:page;" fillcolor="#FFFFFF [3201]" filled="t" stroked="t" coordsize="21600,21600" o:gfxdata="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TgfLb1wAAAAoBAAAPAAAAAAAAAAEAIAAA&#10;ACIAAABkcnMvZG93bnJldi54bWxQSwECFAAUAAAACACHTuJA3PPG838CAADXBAAADgAAAAAAAAAB&#10;ACAAAAAm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1601470</wp:posOffset>
                </wp:positionV>
                <wp:extent cx="1266825" cy="9525"/>
                <wp:effectExtent l="0" t="40005" r="9525" b="647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8135" y="320167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35.05pt;margin-top:126.1pt;height:0.75pt;width:99.75pt;z-index:251662336;mso-width-relative:page;mso-height-relative:page;" filled="f" stroked="t" coordsize="21600,21600" o:gfxdata="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t3Kl/aAAAACwEAAA8AAAAAAAAAAQAgAAAAIgAAAGRycy9k&#10;b3ducmV2LnhtbFBLAQIUABQAAAAIAIdO4kCIGLunAAIAALEDAAAOAAAAAAAAAAEAIAAAACk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A18BB" w:rsidRDefault="0040030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30480</wp:posOffset>
                </wp:positionV>
                <wp:extent cx="1828800" cy="275590"/>
                <wp:effectExtent l="5080" t="4445" r="13970" b="571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r>
                              <w:rPr>
                                <w:rFonts w:hint="eastAsia"/>
                              </w:rPr>
                              <w:t>申请材料见详细清单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34pt;margin-top:2.4pt;height:21.7pt;width:144pt;mso-wrap-distance-bottom:0pt;mso-wrap-distance-left:9pt;mso-wrap-distance-right:9pt;mso-wrap-distance-top:0pt;mso-wrap-style:none;z-index:251685888;mso-width-relative:page;mso-height-relative:page;" fillcolor="#FFFFFF [3201]" filled="t" stroked="t" coordsize="21600,21600" o:gfxdata="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mr6GTVAAAACAEAAA8AAAAAAAAAAQAgAAAAIgAAAGRycy9kb3ducmV2Lnht&#10;bFBLAQIUABQAAAAIAIdO4kAqQRN0NQIAAGgEAAAOAAAAAAAAAAEAIAAAACQBAABkcnMvZTJvRG9j&#10;LnhtbFBLBQYAAAAABgAGAFkBAADL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申请材料见详细清单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18BB" w:rsidRDefault="00CA18BB"/>
    <w:p w:rsidR="00CA18BB" w:rsidRDefault="00CA18BB"/>
    <w:p w:rsidR="00CA18BB" w:rsidRDefault="0040030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131445</wp:posOffset>
                </wp:positionV>
                <wp:extent cx="1828800" cy="275590"/>
                <wp:effectExtent l="5080" t="4445" r="13970" b="5715"/>
                <wp:wrapSquare wrapText="bothSides"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r>
                              <w:rPr>
                                <w:rFonts w:hint="eastAsia"/>
                              </w:rPr>
                              <w:t>审查资料是否齐全（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04.75pt;margin-top:10.35pt;height:21.7pt;width:144pt;mso-wrap-distance-bottom:0pt;mso-wrap-distance-left:9pt;mso-wrap-distance-right:9pt;mso-wrap-distance-top:0pt;mso-wrap-style:none;z-index:251680768;mso-width-relative:page;mso-height-relative:page;" fillcolor="#FFFFFF [3201]" filled="t" stroked="t" coordsize="21600,21600" o:gfxdata="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lUrLdcAAAAJAQAADwAAAAAAAAABACAAAAAiAAAAZHJzL2Rvd25y&#10;ZXYueG1sUEsBAhQAFAAAAAgAh07iQI/GeWw4AgAAagQAAA4AAAAAAAAAAQAgAAAAJgEAAGRycy9l&#10;Mm9Eb2MueG1sUEsFBgAAAAAGAAYAWQEAANA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审查资料是否齐全（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18BB" w:rsidRDefault="00CA18BB"/>
    <w:p w:rsidR="00CA18BB" w:rsidRDefault="00CA18BB"/>
    <w:p w:rsidR="00CA18BB" w:rsidRDefault="00CA18BB"/>
    <w:p w:rsidR="00CA18BB" w:rsidRDefault="0040030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100965</wp:posOffset>
                </wp:positionV>
                <wp:extent cx="1828800" cy="1828800"/>
                <wp:effectExtent l="4445" t="4445" r="14605" b="1460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r>
                              <w:rPr>
                                <w:rFonts w:hint="eastAsia"/>
                              </w:rPr>
                              <w:t>需补正申请材料</w:t>
                            </w:r>
                          </w:p>
                          <w:p w:rsidR="00CA18BB" w:rsidRDefault="0040030A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一次性告知）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5.75pt;margin-top:7.95pt;height:144pt;width:144pt;mso-wrap-distance-bottom:0pt;mso-wrap-distance-left:9pt;mso-wrap-distance-right:9pt;mso-wrap-distance-top:0pt;mso-wrap-style:none;z-index:251671552;mso-width-relative:page;mso-height-relative:page;" fillcolor="#FFFFFF [3201]" filled="t" stroked="t" coordsize="21600,21600" o:gfxdata="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xyKT1wAAAAkBAAAPAAAAAAAAAAEAIAAAACIAAABkcnMvZG93bnJldi54bWxQ&#10;SwECFAAUAAAACACHTuJACuc6OTECAABrBAAADgAAAAAAAAABACAAAAAmAQAAZHJzL2Uyb0RvYy54&#10;bWxQSwUGAAAAAAYABgBZAQAAyQUAAAAA&#10;">
                <v:fill on="t" focussize="0,0"/>
                <v:stroke weight="0.5pt" color="#FFFFFF [3212]" joinstyle="round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需补正申请材料</w:t>
                      </w:r>
                    </w:p>
                    <w:p>
                      <w:r>
                        <w:rPr>
                          <w:rFonts w:hint="eastAsia"/>
                        </w:rPr>
                        <w:t>(一次性告知）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18BB" w:rsidRDefault="00CA18BB"/>
    <w:p w:rsidR="00CA18BB" w:rsidRDefault="0040030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78740</wp:posOffset>
                </wp:positionV>
                <wp:extent cx="0" cy="361950"/>
                <wp:effectExtent l="95250" t="0" r="95250" b="571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58.9pt;margin-top:6.2pt;height:28.5pt;width:0pt;z-index:251669504;mso-width-relative:page;mso-height-relative:page;" filled="f" stroked="t" coordsize="21600,21600" o:gfxdata="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5Cc/jVAAAACQEAAA8AAAAAAAAAAQAgAAAAIgAAAGRycy9kb3du&#10;cmV2LnhtbFBLAQIUABQAAAAIAIdO4kAqvUY1AgIAAMoDAAAOAAAAAAAAAAEAIAAAACQBAABkcnMv&#10;ZTJvRG9jLnhtbFBLBQYAAAAABgAGAFkBAACYBQAAAAA=&#10;">
                <v:fill on="f" focussize="0,0"/>
                <v:stroke weight="0.5pt" color="#262626 [274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19050</wp:posOffset>
                </wp:positionV>
                <wp:extent cx="1828800" cy="275590"/>
                <wp:effectExtent l="5080" t="4445" r="13970" b="5715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r>
                              <w:rPr>
                                <w:rFonts w:hint="eastAsia"/>
                              </w:rPr>
                              <w:t>符合受理条件</w:t>
                            </w:r>
                          </w:p>
                          <w:p w:rsidR="00CA18BB" w:rsidRDefault="00CA18B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92.75pt;margin-top:1.5pt;height:21.7pt;width:144pt;mso-wrap-distance-bottom:0pt;mso-wrap-distance-left:9pt;mso-wrap-distance-right:9pt;mso-wrap-distance-top:0pt;mso-wrap-style:none;z-index:251672576;mso-width-relative:page;mso-height-relative:page;" fillcolor="#FFFFFF [3201]" filled="t" stroked="t" coordsize="21600,21600" o:gfxdata="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lEdhnWAAAACAEAAA8AAAAAAAAAAQAgAAAAIgAAAGRycy9kb3ducmV2&#10;LnhtbFBLAQIUABQAAAAIAIdO4kCQABI/NwIAAGoEAAAOAAAAAAAAAAEAIAAAACUBAABkcnMvZTJv&#10;RG9jLnhtbFBLBQYAAAAABgAGAFkBAADO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符合受理条件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 w:rsidR="00CA18BB" w:rsidRDefault="00CA18BB"/>
    <w:p w:rsidR="00CA18BB" w:rsidRDefault="0040030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127635</wp:posOffset>
                </wp:positionV>
                <wp:extent cx="1828800" cy="275590"/>
                <wp:effectExtent l="5080" t="4445" r="13970" b="5715"/>
                <wp:wrapSquare wrapText="bothSides"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r>
                              <w:rPr>
                                <w:rFonts w:hint="eastAsia"/>
                              </w:rPr>
                              <w:t>审查资料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外业踏查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35.5pt;margin-top:10.05pt;height:21.7pt;width:144pt;mso-wrap-distance-bottom:0pt;mso-wrap-distance-left:9pt;mso-wrap-distance-right:9pt;mso-wrap-distance-top:0pt;mso-wrap-style:none;z-index:251678720;mso-width-relative:page;mso-height-relative:page;" fillcolor="#FFFFFF [3201]" filled="t" stroked="t" coordsize="21600,21600" o:gfxdata="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5eoFNgAAAAJAQAADwAAAAAAAAABACAAAAAiAAAAZHJzL2Rvd25y&#10;ZXYueG1sUEsBAhQAFAAAAAgAh07iQEYectk3AgAAagQAAA4AAAAAAAAAAQAgAAAAJwEAAGRycy9l&#10;Mm9Eb2MueG1sUEsFBgAAAAAGAAYAWQEAANA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审查资料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,外业踏查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43180</wp:posOffset>
                </wp:positionV>
                <wp:extent cx="1200150" cy="487045"/>
                <wp:effectExtent l="6350" t="6350" r="12700" b="209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6535" y="4058920"/>
                          <a:ext cx="1200150" cy="48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28.55pt;margin-top:3.4pt;height:38.35pt;width:94.5pt;z-index:251664384;v-text-anchor:middle;mso-width-relative:page;mso-height-relative:page;" fillcolor="#FFFFFF [3201]" filled="t" stroked="t" coordsize="21600,21600" o:gfxdata="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3Yxy7WAAAACAEAAA8AAAAAAAAAAQAgAAAAIgAAAGRycy9kb3ducmV2LnhtbFBLAQIUABQA&#10;AAAIAIdO4kDSYGoAZAIAAL0EAAAOAAAAAAAAAAEAIAAAACUBAABkcnMvZTJvRG9jLnhtbFBLBQYA&#10;AAAABgAGAFkBAAD7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办理</w:t>
                      </w:r>
                    </w:p>
                  </w:txbxContent>
                </v:textbox>
              </v:rect>
            </w:pict>
          </mc:Fallback>
        </mc:AlternateContent>
      </w:r>
    </w:p>
    <w:p w:rsidR="00CA18BB" w:rsidRDefault="00CA18BB"/>
    <w:p w:rsidR="00CA18BB" w:rsidRDefault="0040030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133985</wp:posOffset>
                </wp:positionV>
                <wp:extent cx="9525" cy="255905"/>
                <wp:effectExtent l="42545" t="0" r="62230" b="1079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6610" y="3888740"/>
                          <a:ext cx="9525" cy="255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75.8pt;margin-top:10.55pt;height:20.15pt;width:0.75pt;z-index:251676672;mso-width-relative:page;mso-height-relative:page;" filled="f" stroked="t" coordsize="21600,21600" o:gfxdata="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6eCdDYAAAACQEAAA8AAAAAAAAA&#10;AQAgAAAAIgAAAGRycy9kb3ducmV2LnhtbFBLAQIUABQAAAAIAIdO4kDq1eSPEQIAANgDAAAOAAAA&#10;AAAAAAEAIAAAACcBAABkcnMvZTJvRG9jLnhtbFBLBQYAAAAABgAGAFkBAACqBQAAAAA=&#10;">
                <v:fill on="f" focussize="0,0"/>
                <v:stroke weight="0.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1932940</wp:posOffset>
                </wp:positionV>
                <wp:extent cx="0" cy="447675"/>
                <wp:effectExtent l="48895" t="0" r="65405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75.45pt;margin-top:152.2pt;height:35.25pt;width:0pt;z-index:251673600;mso-width-relative:page;mso-height-relative:page;" filled="f" stroked="t" coordsize="21600,21600" o:gfxdata="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It+9/XAAAACwEAAA8AAAAAAAAAAQAgAAAAIgAAAGRycy9k&#10;b3ducmV2LnhtbFBLAQIUABQAAAAIAIdO4kCFI56cAwIAAMoDAAAOAAAAAAAAAAEAIAAAACYBAABk&#10;cnMvZTJvRG9jLnhtbFBLBQYAAAAABgAGAFkBAACbBQAAAAA=&#10;">
                <v:fill on="f" focussize="0,0"/>
                <v:stroke weight="0.5pt" color="#262626 [274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A18BB" w:rsidRDefault="0040030A">
      <w:pPr>
        <w:tabs>
          <w:tab w:val="left" w:pos="648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1337310</wp:posOffset>
                </wp:positionV>
                <wp:extent cx="1266825" cy="9525"/>
                <wp:effectExtent l="0" t="76200" r="9525" b="1047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36.55pt;margin-top:105.3pt;height:0.75pt;width:99.75pt;z-index:251686912;mso-width-relative:page;mso-height-relative:page;" filled="f" stroked="t" coordsize="21600,21600" o:gfxdata="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OQMXbZAAAACwEAAA8AAAAAAAAAAQAgAAAAIgAAAGRycy9kb3ducmV2LnhtbFBL&#10;AQIUABQAAAAIAIdO4kASf83d9QEAAKcDAAAOAAAAAAAAAAEAIAAAACgBAABkcnMvZTJvRG9jLnht&#10;bFBLBQYAAAAABgAGAFkBAACP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1209675</wp:posOffset>
                </wp:positionV>
                <wp:extent cx="1566545" cy="808990"/>
                <wp:effectExtent l="5080" t="4445" r="9525" b="5715"/>
                <wp:wrapSquare wrapText="bothSides"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80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r>
                              <w:rPr>
                                <w:rFonts w:hint="eastAsia"/>
                              </w:rPr>
                              <w:t>分局审核委员会通过后，上报区政府审批</w:t>
                            </w:r>
                          </w:p>
                          <w:p w:rsidR="00CA18BB" w:rsidRDefault="0040030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  <w:p w:rsidR="00CA18BB" w:rsidRDefault="00CA18BB"/>
                          <w:p w:rsidR="00CA18BB" w:rsidRDefault="00CA1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8.75pt;margin-top:95.25pt;height:63.7pt;width:123.35pt;mso-wrap-distance-bottom:0pt;mso-wrap-distance-left:9pt;mso-wrap-distance-right:9pt;mso-wrap-distance-top:0pt;z-index:251679744;mso-width-relative:page;mso-height-relative:page;" fillcolor="#FFFFFF [3201]" filled="t" stroked="t" coordsize="21600,21600" o:gfxdata="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rZoyvZAAAACwEAAA8AAAAAAAAAAQAgAAAAIgAAAGRycy9k&#10;b3ducmV2LnhtbFBLAQIUABQAAAAIAIdO4kDd1RjGOgIAAGwEAAAOAAAAAAAAAAEAIAAAACgBAABk&#10;cnMvZTJvRG9jLnhtbFBLBQYAAAAABgAGAFkBAADU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分局审核委员会通过后，上报区政府审批</w:t>
                      </w:r>
                    </w:p>
                    <w:p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  <w:p/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1228725</wp:posOffset>
                </wp:positionV>
                <wp:extent cx="2055495" cy="1828800"/>
                <wp:effectExtent l="4445" t="4445" r="16510" b="14605"/>
                <wp:wrapSquare wrapText="bothSides"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不予许可</w:t>
                            </w:r>
                          </w:p>
                          <w:p w:rsidR="00CA18BB" w:rsidRDefault="0040030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市政府审批未通过。办理人员审核未通过，说明原因，退办）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30.75pt;margin-top:96.75pt;height:144pt;width:161.85pt;mso-wrap-distance-bottom:0pt;mso-wrap-distance-left:9pt;mso-wrap-distance-right:9pt;mso-wrap-distance-top:0pt;z-index:251674624;mso-width-relative:page;mso-height-relative:page;" fillcolor="#FFFFFF [3201]" filled="t" stroked="t" coordsize="21600,21600" o:gfxdata="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kUgzA2AAAAAsBAAAPAAAAAAAAAAEAIAAAACIAAABkcnMv&#10;ZG93bnJldi54bWxQSwECFAAUAAAACACHTuJA0XOs4TwCAABtBAAADgAAAAAAAAABACAAAAAnAQAA&#10;ZHJzL2Uyb0RvYy54bWxQSwUGAAAAAAYABgBZAQAA1QUAAAAA&#10;">
                <v:fill on="t" focussize="0,0"/>
                <v:stroke weight="0.5pt" color="#FFFFFF [3212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不予许可</w:t>
                      </w:r>
                    </w:p>
                    <w:p>
                      <w:r>
                        <w:rPr>
                          <w:rFonts w:hint="eastAsia"/>
                        </w:rPr>
                        <w:t>（市政府审批未通过。办理人员审核未通过，说明原因，退办）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2849245</wp:posOffset>
                </wp:positionV>
                <wp:extent cx="0" cy="447675"/>
                <wp:effectExtent l="48895" t="0" r="65405" b="95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76.95pt;margin-top:224.35pt;height:35.25pt;width:0pt;z-index:251684864;mso-width-relative:page;mso-height-relative:page;" filled="f" stroked="t" coordsize="21600,21600" o:gfxdata="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esr02AAAAAsBAAAPAAAAAAAAAAEAIAAAACIAAABkcnMv&#10;ZG93bnJldi54bWxQSwECFAAUAAAACACHTuJA92smHwMCAADKAwAADgAAAAAAAAABACAAAAAnAQAA&#10;ZHJzL2Uyb0RvYy54bWxQSwUGAAAAAAYABgBZAQAAnAUAAAAA&#10;">
                <v:fill on="f" focussize="0,0"/>
                <v:stroke weight="0.5pt" color="#262626 [274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3287395</wp:posOffset>
                </wp:positionV>
                <wp:extent cx="1285875" cy="685800"/>
                <wp:effectExtent l="6350" t="6350" r="22225" b="1270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订档备案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27.05pt;margin-top:258.85pt;height:54pt;width:101.25pt;z-index:251683840;v-text-anchor:middle;mso-width-relative:page;mso-height-relative:page;" fillcolor="#FFFFFF [3212]" filled="t" stroked="t" coordsize="21600,21600" o:gfxdata="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9VFFNgAAAALAQAADwAAAAAAAAABACAAAAAiAAAAZHJz&#10;L2Rvd25yZXYueG1sUEsBAhQAFAAAAAgAh07iQBKAxbZ2AgAA6wQAAA4AAAAAAAAAAQAgAAAAJwEA&#10;AGRycy9lMm9Eb2MueG1sUEsFBgAAAAAGAAYAWQEAAA8GAAAAAA==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订档备案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2182495</wp:posOffset>
                </wp:positionV>
                <wp:extent cx="1285875" cy="685800"/>
                <wp:effectExtent l="6350" t="6350" r="2222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24.8pt;margin-top:171.85pt;height:54pt;width:101.25pt;z-index:251666432;v-text-anchor:middle;mso-width-relative:page;mso-height-relative:page;" fillcolor="#FFFFFF [3212]" filled="t" stroked="t" coordsize="21600,21600" o:gfxdata="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QAXnNkAAAALAQAADwAAAAAAAAABACAAAAAiAAAAZHJz&#10;L2Rvd25yZXYueG1sUEsBAhQAFAAAAAgAh07iQLXQ+zF1AgAA6QQAAA4AAAAAAAAAAQAgAAAAKAEA&#10;AGRycy9lMm9Eb2MueG1sUEsFBgAAAAAGAAYAWQEAAA8GAAAAAA==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结果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257175</wp:posOffset>
                </wp:positionV>
                <wp:extent cx="1828800" cy="275590"/>
                <wp:effectExtent l="5080" t="4445" r="13970" b="5715"/>
                <wp:wrapSquare wrapText="bothSides"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局例会，审批委员会审核（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36.25pt;margin-top:20.25pt;height:21.7pt;width:144pt;mso-wrap-distance-bottom:0pt;mso-wrap-distance-left:9pt;mso-wrap-distance-right:9pt;mso-wrap-distance-top:0pt;mso-wrap-style:none;z-index:251682816;mso-width-relative:page;mso-height-relative:page;" fillcolor="#FFFFFF [3201]" filled="t" stroked="t" coordsize="21600,21600" o:gfxdata="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3qyn9cAAAAJAQAADwAAAAAAAAABACAAAAAiAAAAZHJzL2Rvd25y&#10;ZXYueG1sUEsBAhQAFAAAAAgAh07iQJWpFGg4AgAAagQAAA4AAAAAAAAAAQAgAAAAJgEAAGRycy9l&#10;Mm9Eb2MueG1sUEsFBgAAAAAGAAYAWQEAANA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局例会，审批委员会审核（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2362200</wp:posOffset>
                </wp:positionV>
                <wp:extent cx="1828800" cy="275590"/>
                <wp:effectExtent l="5080" t="4445" r="13970" b="5715"/>
                <wp:wrapSquare wrapText="bothSides"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  <w:p w:rsidR="00CA18BB" w:rsidRDefault="00CA18B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4.25pt;margin-top:186pt;height:21.7pt;width:144pt;mso-wrap-distance-bottom:0pt;mso-wrap-distance-left:9pt;mso-wrap-distance-right:9pt;mso-wrap-distance-top:0pt;mso-wrap-style:none;z-index:251681792;mso-width-relative:page;mso-height-relative:page;" fillcolor="#FFFFFF [3201]" filled="t" stroked="t" coordsize="21600,21600" o:gfxdata="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1okuvYAAAACgEAAA8AAAAAAAAAAQAgAAAAIgAAAGRycy9kb3du&#10;cmV2LnhtbFBLAQIUABQAAAAIAIdO4kDRxinfOAIAAGoEAAAOAAAAAAAAAAEAIAAAACcBAABkcnMv&#10;ZTJvRG9jLnhtbFBLBQYAAAAABgAGAFkBAADR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678815</wp:posOffset>
                </wp:positionV>
                <wp:extent cx="14605" cy="227330"/>
                <wp:effectExtent l="40005" t="0" r="59690" b="12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6610" y="4565015"/>
                          <a:ext cx="14605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74.3pt;margin-top:53.45pt;height:17.9pt;width:1.15pt;z-index:251677696;mso-width-relative:page;mso-height-relative:page;" filled="f" stroked="t" coordsize="21600,21600" o:gfxdata="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svC/9gAAAALAQAADwAAAAAA&#10;AAABACAAAAAiAAAAZHJzL2Rvd25yZXYueG1sUEsBAhQAFAAAAAgAh07iQMmaP5QTAgAA2QMAAA4A&#10;AAAAAAAAAQAgAAAAJwEAAGRycy9lMm9Eb2MueG1sUEsFBgAAAAAGAAYAWQEAAKwFAAAAAA==&#10;">
                <v:fill on="f" focussize="0,0"/>
                <v:stroke weight="0.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906145</wp:posOffset>
                </wp:positionV>
                <wp:extent cx="1571625" cy="828675"/>
                <wp:effectExtent l="13335" t="6985" r="15240" b="21590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2867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4" type="#_x0000_t4" style="position:absolute;left:0pt;margin-left:113.55pt;margin-top:71.35pt;height:65.25pt;width:123.75pt;z-index:251665408;v-text-anchor:middle;mso-width-relative:page;mso-height-relative:page;" fillcolor="#FFFFFF [3201]" filled="t" stroked="t" coordsize="21600,21600" o:gfxdata="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K7gj9kAAAALAQAADwAAAAAAAAABACAAAAAi&#10;AAAAZHJzL2Rvd25yZXYueG1sUEsBAhQAFAAAAAgAh07iQPS7r2V7AgAA7AQAAA4AAAAAAAAAAQAg&#10;AAAAKAEAAGRycy9lMm9Eb2MueG1sUEsFBgAAAAAGAAYAWQEAABUGAAAAAA==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191770</wp:posOffset>
                </wp:positionV>
                <wp:extent cx="1200150" cy="487045"/>
                <wp:effectExtent l="6350" t="6350" r="12700" b="2095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27.05pt;margin-top:15.1pt;height:38.35pt;width:94.5pt;z-index:251675648;v-text-anchor:middle;mso-width-relative:page;mso-height-relative:page;" fillcolor="#FFFFFF [3201]" filled="t" stroked="t" coordsize="21600,21600" o:gfxdata="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tIyALXAAAA&#10;CgEAAA8AAAAAAAAAAQAgAAAAIgAAAGRycy9kb3ducmV2LnhtbFBLAQIUABQAAAAIAIdO4kDXqyGU&#10;VwIAALMEAAAOAAAAAAAAAAEAIAAAACYBAABkcnMvZTJvRG9jLnhtbFBLBQYAAAAABgAGAFkBAADv&#10;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ab/>
      </w:r>
    </w:p>
    <w:p w:rsidR="00CA18BB" w:rsidRDefault="0040030A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3221355</wp:posOffset>
                </wp:positionV>
                <wp:extent cx="1828800" cy="275590"/>
                <wp:effectExtent l="5080" t="4445" r="13970" b="5715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8BB" w:rsidRDefault="0040030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  <w:p w:rsidR="00CA18BB" w:rsidRDefault="00CA18B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1pt;margin-top:253.65pt;height:21.7pt;width:144pt;mso-wrap-distance-bottom:0pt;mso-wrap-distance-left:9pt;mso-wrap-distance-right:9pt;mso-wrap-distance-top:0pt;mso-wrap-style:none;z-index:251711488;mso-width-relative:page;mso-height-relative:page;" fillcolor="#FFFFFF [3201]" filled="t" stroked="t" coordsize="21600,21600" o:gfxdata="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zUZrXAAAACgEAAA8AAAAAAAAAAQAgAAAAIgAAAGRycy9kb3ducmV2&#10;LnhtbFBLAQIUABQAAAAIAIdO4kDOAEKMNgIAAGoEAAAOAAAAAAAAAAEAIAAAACYBAABkcnMvZTJv&#10;RG9jLnhtbFBLBQYAAAAABgAGAFkBAADO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sectPr w:rsidR="00CA1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030A">
      <w:r>
        <w:separator/>
      </w:r>
    </w:p>
  </w:endnote>
  <w:endnote w:type="continuationSeparator" w:id="0">
    <w:p w:rsidR="00000000" w:rsidRDefault="0040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030A">
      <w:r>
        <w:separator/>
      </w:r>
    </w:p>
  </w:footnote>
  <w:footnote w:type="continuationSeparator" w:id="0">
    <w:p w:rsidR="00000000" w:rsidRDefault="0040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D3117"/>
    <w:rsid w:val="00067B4F"/>
    <w:rsid w:val="000926EF"/>
    <w:rsid w:val="00211BEF"/>
    <w:rsid w:val="0040030A"/>
    <w:rsid w:val="0061006E"/>
    <w:rsid w:val="00702C58"/>
    <w:rsid w:val="00B04586"/>
    <w:rsid w:val="00C65412"/>
    <w:rsid w:val="00C76B27"/>
    <w:rsid w:val="00CA18BB"/>
    <w:rsid w:val="0DED3DEF"/>
    <w:rsid w:val="10645770"/>
    <w:rsid w:val="163F6597"/>
    <w:rsid w:val="1B7C2984"/>
    <w:rsid w:val="26F11000"/>
    <w:rsid w:val="33405E94"/>
    <w:rsid w:val="472F3436"/>
    <w:rsid w:val="48696E70"/>
    <w:rsid w:val="67092CCB"/>
    <w:rsid w:val="6D535020"/>
    <w:rsid w:val="6DBD3117"/>
    <w:rsid w:val="707712A0"/>
    <w:rsid w:val="7E9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35</Words>
  <Characters>48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RNG</dc:creator>
  <cp:lastModifiedBy>CFX</cp:lastModifiedBy>
  <cp:revision>2</cp:revision>
  <dcterms:created xsi:type="dcterms:W3CDTF">2018-08-17T09:02:00Z</dcterms:created>
  <dcterms:modified xsi:type="dcterms:W3CDTF">2018-08-17T09:02:00Z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