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CC" w:rsidRDefault="006430CC">
      <w:pPr>
        <w:jc w:val="center"/>
        <w:rPr>
          <w:b/>
          <w:bCs/>
          <w:sz w:val="32"/>
          <w:szCs w:val="40"/>
        </w:rPr>
      </w:pPr>
    </w:p>
    <w:p w:rsidR="005C0658" w:rsidRDefault="00183051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 xml:space="preserve"> </w:t>
      </w:r>
      <w:r w:rsidR="006430CC">
        <w:rPr>
          <w:rFonts w:hint="eastAsia"/>
          <w:b/>
          <w:bCs/>
          <w:sz w:val="32"/>
          <w:szCs w:val="40"/>
        </w:rPr>
        <w:t>建设用地项目预审</w:t>
      </w:r>
      <w:r>
        <w:rPr>
          <w:rFonts w:hint="eastAsia"/>
          <w:b/>
          <w:bCs/>
          <w:sz w:val="32"/>
          <w:szCs w:val="40"/>
        </w:rPr>
        <w:t>办理流程图</w:t>
      </w:r>
    </w:p>
    <w:p w:rsidR="006430CC" w:rsidRDefault="006430CC" w:rsidP="006430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A25D7" wp14:editId="70AA8C62">
                <wp:simplePos x="0" y="0"/>
                <wp:positionH relativeFrom="column">
                  <wp:posOffset>1613535</wp:posOffset>
                </wp:positionH>
                <wp:positionV relativeFrom="paragraph">
                  <wp:posOffset>114935</wp:posOffset>
                </wp:positionV>
                <wp:extent cx="1257300" cy="543560"/>
                <wp:effectExtent l="0" t="0" r="19050" b="2794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435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0CC" w:rsidRDefault="006430CC" w:rsidP="00643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2" o:spid="_x0000_s1026" type="#_x0000_t116" style="position:absolute;left:0;text-align:left;margin-left:127.05pt;margin-top:9.05pt;width:99pt;height:4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" fillcolor="white [3201]" strokecolor="black [3213]" strokeweight="1pt">
                <v:textbox>
                  <w:txbxContent>
                    <w:p w:rsidR="006430CC" w:rsidRDefault="006430CC" w:rsidP="00643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6430CC" w:rsidRDefault="006430CC" w:rsidP="006430CC"/>
    <w:p w:rsidR="006430CC" w:rsidRDefault="006430CC" w:rsidP="006430CC"/>
    <w:p w:rsidR="006430CC" w:rsidRDefault="006430CC" w:rsidP="006430C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82F9C" wp14:editId="76F75AFF">
                <wp:simplePos x="0" y="0"/>
                <wp:positionH relativeFrom="column">
                  <wp:posOffset>2219325</wp:posOffset>
                </wp:positionH>
                <wp:positionV relativeFrom="paragraph">
                  <wp:posOffset>60960</wp:posOffset>
                </wp:positionV>
                <wp:extent cx="0" cy="657225"/>
                <wp:effectExtent l="76200" t="0" r="95250" b="666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74.75pt;margin-top:4.8pt;width:0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" strokecolor="#272727 [2749]" strokeweight=".5pt">
                <v:stroke endarrow="open" joinstyle="miter"/>
              </v:shape>
            </w:pict>
          </mc:Fallback>
        </mc:AlternateContent>
      </w:r>
    </w:p>
    <w:p w:rsidR="006430CC" w:rsidRDefault="006430CC" w:rsidP="006430C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0BBC4" wp14:editId="29D025CC">
                <wp:simplePos x="0" y="0"/>
                <wp:positionH relativeFrom="column">
                  <wp:posOffset>2516505</wp:posOffset>
                </wp:positionH>
                <wp:positionV relativeFrom="paragraph">
                  <wp:posOffset>42545</wp:posOffset>
                </wp:positionV>
                <wp:extent cx="826770" cy="1828800"/>
                <wp:effectExtent l="0" t="0" r="11430" b="2794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0CC" w:rsidRDefault="006430CC" w:rsidP="006430CC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要件齐全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7" type="#_x0000_t202" style="position:absolute;left:0;text-align:left;margin-left:198.15pt;margin-top:3.35pt;width:65.1pt;height:2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" fillcolor="white [3201]" strokecolor="white [3212]" strokeweight=".5pt">
                <v:textbox style="mso-fit-shape-to-text:t">
                  <w:txbxContent>
                    <w:p w:rsidR="006430CC" w:rsidRDefault="006430CC" w:rsidP="006430CC">
                      <w:r>
                        <w:rPr>
                          <w:rFonts w:hint="eastAsia"/>
                          <w:color w:val="000000" w:themeColor="text1"/>
                        </w:rPr>
                        <w:t>要件齐全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6AE86" wp14:editId="3701FD2F">
                <wp:simplePos x="0" y="0"/>
                <wp:positionH relativeFrom="column">
                  <wp:posOffset>-647700</wp:posOffset>
                </wp:positionH>
                <wp:positionV relativeFrom="paragraph">
                  <wp:posOffset>190500</wp:posOffset>
                </wp:positionV>
                <wp:extent cx="1275715" cy="1828800"/>
                <wp:effectExtent l="4445" t="4445" r="15240" b="1460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0CC" w:rsidRDefault="006430CC" w:rsidP="006430CC">
                            <w:r>
                              <w:rPr>
                                <w:rFonts w:hint="eastAsia"/>
                              </w:rPr>
                              <w:t>未通过的告知原因，返回材料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8" type="#_x0000_t202" style="position:absolute;left:0;text-align:left;margin-left:-51pt;margin-top:15pt;width:100.45pt;height:2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" fillcolor="white [3201]" strokecolor="white [3212]" strokeweight=".5pt">
                <v:textbox style="mso-fit-shape-to-text:t">
                  <w:txbxContent>
                    <w:p w:rsidR="006430CC" w:rsidRDefault="006430CC" w:rsidP="006430CC">
                      <w:r>
                        <w:rPr>
                          <w:rFonts w:hint="eastAsia"/>
                        </w:rPr>
                        <w:t>未通过的告知原因，返回材料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30CC" w:rsidRDefault="006430CC" w:rsidP="006430C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C2F65" wp14:editId="4F62E678">
                <wp:simplePos x="0" y="0"/>
                <wp:positionH relativeFrom="column">
                  <wp:posOffset>-1346200</wp:posOffset>
                </wp:positionH>
                <wp:positionV relativeFrom="paragraph">
                  <wp:posOffset>18415</wp:posOffset>
                </wp:positionV>
                <wp:extent cx="3018155" cy="1507490"/>
                <wp:effectExtent l="0" t="82867" r="42227" b="4128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3018155" cy="150749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肘形连接符 12" o:spid="_x0000_s1026" type="#_x0000_t33" style="position:absolute;left:0;text-align:left;margin-left:-106pt;margin-top:1.45pt;width:237.65pt;height:118.7pt;rotation:-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" strokecolor="#0d0d0d [3069]" strokeweight=".5pt">
                <v:stroke endarrow="open"/>
              </v:shape>
            </w:pict>
          </mc:Fallback>
        </mc:AlternateContent>
      </w:r>
    </w:p>
    <w:p w:rsidR="006430CC" w:rsidRDefault="006430CC" w:rsidP="006430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020EB" wp14:editId="011B8934">
                <wp:simplePos x="0" y="0"/>
                <wp:positionH relativeFrom="column">
                  <wp:posOffset>665480</wp:posOffset>
                </wp:positionH>
                <wp:positionV relativeFrom="paragraph">
                  <wp:posOffset>64770</wp:posOffset>
                </wp:positionV>
                <wp:extent cx="1571625" cy="914400"/>
                <wp:effectExtent l="19050" t="19050" r="28575" b="38100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144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0CC" w:rsidRDefault="006430CC" w:rsidP="00643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4" o:spid="_x0000_s1029" type="#_x0000_t4" style="position:absolute;left:0;text-align:left;margin-left:52.4pt;margin-top:5.1pt;width:123.7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" fillcolor="white [3201]" strokecolor="#0d0d0d [3069]" strokeweight="1pt">
                <v:textbox>
                  <w:txbxContent>
                    <w:p w:rsidR="006430CC" w:rsidRDefault="006430CC" w:rsidP="00643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 w:rsidR="006430CC" w:rsidRDefault="006430CC" w:rsidP="006430CC"/>
    <w:p w:rsidR="006430CC" w:rsidRDefault="006430CC" w:rsidP="006430CC">
      <w:pPr>
        <w:tabs>
          <w:tab w:val="left" w:pos="1592"/>
        </w:tabs>
      </w:pPr>
      <w:r>
        <w:rPr>
          <w:rFonts w:hint="eastAsia"/>
        </w:rPr>
        <w:tab/>
      </w:r>
    </w:p>
    <w:p w:rsidR="006430CC" w:rsidRDefault="006430CC" w:rsidP="006430CC"/>
    <w:p w:rsidR="006430CC" w:rsidRDefault="006430CC" w:rsidP="006430C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5C049" wp14:editId="383E64F8">
                <wp:simplePos x="0" y="0"/>
                <wp:positionH relativeFrom="column">
                  <wp:posOffset>2214245</wp:posOffset>
                </wp:positionH>
                <wp:positionV relativeFrom="paragraph">
                  <wp:posOffset>160020</wp:posOffset>
                </wp:positionV>
                <wp:extent cx="0" cy="618490"/>
                <wp:effectExtent l="95250" t="0" r="76200" b="4826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84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9" o:spid="_x0000_s1026" type="#_x0000_t32" style="position:absolute;left:0;text-align:left;margin-left:174.35pt;margin-top:12.6pt;width:0;height:4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" strokecolor="#0d0d0d [3069]" strokeweight=".5pt">
                <v:stroke endarrow="open" joinstyle="miter"/>
              </v:shape>
            </w:pict>
          </mc:Fallback>
        </mc:AlternateContent>
      </w:r>
    </w:p>
    <w:p w:rsidR="006430CC" w:rsidRDefault="006430CC" w:rsidP="006430CC"/>
    <w:p w:rsidR="006430CC" w:rsidRDefault="006430CC" w:rsidP="006430CC"/>
    <w:p w:rsidR="006430CC" w:rsidRDefault="006430CC" w:rsidP="006430C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0A2E5" wp14:editId="7FB5EBDA">
                <wp:simplePos x="0" y="0"/>
                <wp:positionH relativeFrom="column">
                  <wp:posOffset>3510280</wp:posOffset>
                </wp:positionH>
                <wp:positionV relativeFrom="paragraph">
                  <wp:posOffset>153670</wp:posOffset>
                </wp:positionV>
                <wp:extent cx="1580515" cy="760730"/>
                <wp:effectExtent l="0" t="0" r="19685" b="20320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5" cy="760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0CC" w:rsidRDefault="006430CC" w:rsidP="006430CC">
                            <w:r>
                              <w:rPr>
                                <w:rFonts w:hint="eastAsia"/>
                              </w:rPr>
                              <w:t>通过的送达结果；需省级预审的将初审结果上报省厅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30" type="#_x0000_t202" style="position:absolute;left:0;text-align:left;margin-left:276.4pt;margin-top:12.1pt;width:124.45pt;height:5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" fillcolor="white [3201]" strokecolor="black [3213]" strokeweight=".5pt">
                <v:textbox>
                  <w:txbxContent>
                    <w:p w:rsidR="006430CC" w:rsidRDefault="006430CC" w:rsidP="006430CC">
                      <w:r>
                        <w:rPr>
                          <w:rFonts w:hint="eastAsia"/>
                        </w:rPr>
                        <w:t>通过的送达结果；需省级预审的将初审结果上报省厅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30CC" w:rsidRDefault="006430CC" w:rsidP="006430C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80447" wp14:editId="08D9020C">
                <wp:simplePos x="0" y="0"/>
                <wp:positionH relativeFrom="column">
                  <wp:posOffset>1604963</wp:posOffset>
                </wp:positionH>
                <wp:positionV relativeFrom="paragraph">
                  <wp:posOffset>30480</wp:posOffset>
                </wp:positionV>
                <wp:extent cx="1200150" cy="487045"/>
                <wp:effectExtent l="0" t="0" r="19050" b="2730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0CC" w:rsidRDefault="006430CC" w:rsidP="00643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31" style="position:absolute;left:0;text-align:left;margin-left:126.4pt;margin-top:2.4pt;width:94.5pt;height:3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" fillcolor="white [3201]" strokecolor="black [3200]" strokeweight="1pt">
                <v:textbox>
                  <w:txbxContent>
                    <w:p w:rsidR="006430CC" w:rsidRDefault="006430CC" w:rsidP="00643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 w:rsidR="006430CC" w:rsidRDefault="006430CC" w:rsidP="006430CC">
      <w:pPr>
        <w:tabs>
          <w:tab w:val="left" w:pos="648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EFCD5" wp14:editId="79D61F9D">
                <wp:simplePos x="0" y="0"/>
                <wp:positionH relativeFrom="column">
                  <wp:posOffset>2867025</wp:posOffset>
                </wp:positionH>
                <wp:positionV relativeFrom="paragraph">
                  <wp:posOffset>127000</wp:posOffset>
                </wp:positionV>
                <wp:extent cx="495300" cy="0"/>
                <wp:effectExtent l="0" t="76200" r="19050" b="1143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225.75pt;margin-top:10pt;width:3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" strokecolor="#0d0d0d [3069]" strokeweight=".5pt">
                <v:stroke endarrow="open" joinstyle="miter"/>
              </v:shape>
            </w:pict>
          </mc:Fallback>
        </mc:AlternateContent>
      </w:r>
      <w:r>
        <w:rPr>
          <w:rFonts w:hint="eastAsia"/>
        </w:rPr>
        <w:tab/>
      </w:r>
    </w:p>
    <w:bookmarkStart w:id="0" w:name="_GoBack"/>
    <w:bookmarkEnd w:id="0"/>
    <w:p w:rsidR="005C0658" w:rsidRPr="00183051" w:rsidRDefault="006430CC" w:rsidP="006430C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9A555" wp14:editId="22887A02">
                <wp:simplePos x="0" y="0"/>
                <wp:positionH relativeFrom="column">
                  <wp:posOffset>201930</wp:posOffset>
                </wp:positionH>
                <wp:positionV relativeFrom="paragraph">
                  <wp:posOffset>59055</wp:posOffset>
                </wp:positionV>
                <wp:extent cx="1330960" cy="28575"/>
                <wp:effectExtent l="0" t="0" r="21590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096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4.65pt" to="120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23737" wp14:editId="052D0B41">
                <wp:simplePos x="0" y="0"/>
                <wp:positionH relativeFrom="column">
                  <wp:posOffset>1537335</wp:posOffset>
                </wp:positionH>
                <wp:positionV relativeFrom="paragraph">
                  <wp:posOffset>1711325</wp:posOffset>
                </wp:positionV>
                <wp:extent cx="1276350" cy="609600"/>
                <wp:effectExtent l="0" t="0" r="19050" b="190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0960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0CC" w:rsidRDefault="006430CC" w:rsidP="006430CC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存档办结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10" o:spid="_x0000_s1032" type="#_x0000_t116" style="position:absolute;left:0;text-align:left;margin-left:121.05pt;margin-top:134.75pt;width:100.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" fillcolor="white [3201]" strokecolor="#272727 [2749]" strokeweight="1pt">
                <v:textbox>
                  <w:txbxContent>
                    <w:p w:rsidR="006430CC" w:rsidRDefault="006430CC" w:rsidP="006430CC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存档办结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D9C3BE" wp14:editId="20373328">
                <wp:simplePos x="0" y="0"/>
                <wp:positionH relativeFrom="column">
                  <wp:posOffset>2200275</wp:posOffset>
                </wp:positionH>
                <wp:positionV relativeFrom="paragraph">
                  <wp:posOffset>1200150</wp:posOffset>
                </wp:positionV>
                <wp:extent cx="0" cy="514350"/>
                <wp:effectExtent l="95250" t="0" r="57150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173.25pt;margin-top:94.5pt;width:0;height:4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" strokecolor="#272727 [274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244ED" wp14:editId="520ADED6">
                <wp:simplePos x="0" y="0"/>
                <wp:positionH relativeFrom="column">
                  <wp:posOffset>2214245</wp:posOffset>
                </wp:positionH>
                <wp:positionV relativeFrom="paragraph">
                  <wp:posOffset>106045</wp:posOffset>
                </wp:positionV>
                <wp:extent cx="4445" cy="236855"/>
                <wp:effectExtent l="95250" t="0" r="71755" b="4889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36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174.35pt;margin-top:8.35pt;width:.35pt;height:18.6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" strokecolor="#0d0d0d [306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38E11" wp14:editId="373DC458">
                <wp:simplePos x="0" y="0"/>
                <wp:positionH relativeFrom="column">
                  <wp:posOffset>1419225</wp:posOffset>
                </wp:positionH>
                <wp:positionV relativeFrom="paragraph">
                  <wp:posOffset>321945</wp:posOffset>
                </wp:positionV>
                <wp:extent cx="1571625" cy="875665"/>
                <wp:effectExtent l="19050" t="19050" r="28575" b="38735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7566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0CC" w:rsidRDefault="006430CC" w:rsidP="006430CC"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菱形 8" o:spid="_x0000_s1033" type="#_x0000_t4" style="position:absolute;left:0;text-align:left;margin-left:111.75pt;margin-top:25.35pt;width:123.75pt;height:6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" fillcolor="white [3201]" strokecolor="#0d0d0d [3069]" strokeweight="1pt">
                <v:textbox>
                  <w:txbxContent>
                    <w:p w:rsidR="006430CC" w:rsidRDefault="006430CC" w:rsidP="006430CC"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0658" w:rsidRPr="0018305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E2" w:rsidRDefault="00183051">
      <w:r>
        <w:separator/>
      </w:r>
    </w:p>
  </w:endnote>
  <w:endnote w:type="continuationSeparator" w:id="0">
    <w:p w:rsidR="003739E2" w:rsidRDefault="0018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58" w:rsidRDefault="00183051">
    <w:pPr>
      <w:pStyle w:val="a3"/>
      <w:rPr>
        <w:rFonts w:ascii="黑体" w:eastAsia="黑体" w:hAnsi="黑体" w:cs="黑体"/>
        <w:b/>
        <w:bCs/>
        <w:sz w:val="20"/>
        <w:szCs w:val="28"/>
      </w:rPr>
    </w:pPr>
    <w:r>
      <w:rPr>
        <w:rFonts w:ascii="黑体" w:eastAsia="黑体" w:hAnsi="黑体" w:cs="黑体" w:hint="eastAsia"/>
        <w:b/>
        <w:bCs/>
        <w:sz w:val="20"/>
        <w:szCs w:val="28"/>
      </w:rPr>
      <w:t>四平市人民政府政务服务中心                            监督电话：</w:t>
    </w:r>
    <w:proofErr w:type="gramStart"/>
    <w:r>
      <w:rPr>
        <w:rFonts w:ascii="黑体" w:eastAsia="黑体" w:hAnsi="黑体" w:cs="黑体" w:hint="eastAsia"/>
        <w:b/>
        <w:bCs/>
        <w:sz w:val="20"/>
        <w:szCs w:val="28"/>
      </w:rPr>
      <w:t>3651105  3651095</w:t>
    </w:r>
    <w:proofErr w:type="gramEnd"/>
  </w:p>
  <w:p w:rsidR="005C0658" w:rsidRDefault="005C0658">
    <w:pPr>
      <w:pStyle w:val="a3"/>
      <w:rPr>
        <w:rFonts w:ascii="黑体" w:eastAsia="黑体" w:hAnsi="黑体" w:cs="黑体"/>
        <w:b/>
        <w:bCs/>
        <w:sz w:val="20"/>
        <w:szCs w:val="28"/>
      </w:rPr>
    </w:pPr>
  </w:p>
  <w:p w:rsidR="005C0658" w:rsidRDefault="00183051">
    <w:pPr>
      <w:pStyle w:val="a3"/>
    </w:pPr>
    <w:r>
      <w:rPr>
        <w:rFonts w:ascii="黑体" w:eastAsia="黑体" w:hAnsi="黑体" w:cs="黑体" w:hint="eastAsia"/>
        <w:b/>
        <w:bCs/>
        <w:sz w:val="20"/>
        <w:szCs w:val="28"/>
      </w:rPr>
      <w:t xml:space="preserve">地址：四平市铁西区英雄大路2177号      </w:t>
    </w:r>
  </w:p>
  <w:p w:rsidR="005C0658" w:rsidRDefault="005C06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E2" w:rsidRDefault="00183051">
      <w:r>
        <w:separator/>
      </w:r>
    </w:p>
  </w:footnote>
  <w:footnote w:type="continuationSeparator" w:id="0">
    <w:p w:rsidR="003739E2" w:rsidRDefault="0018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D3117"/>
    <w:rsid w:val="00183051"/>
    <w:rsid w:val="003739E2"/>
    <w:rsid w:val="004C57C9"/>
    <w:rsid w:val="005C0658"/>
    <w:rsid w:val="006430CC"/>
    <w:rsid w:val="00BA6586"/>
    <w:rsid w:val="00C513E1"/>
    <w:rsid w:val="125E1DD9"/>
    <w:rsid w:val="1B7C2984"/>
    <w:rsid w:val="203F40A7"/>
    <w:rsid w:val="23CD0AEA"/>
    <w:rsid w:val="28C92CC4"/>
    <w:rsid w:val="3B8E6BE5"/>
    <w:rsid w:val="405B18A7"/>
    <w:rsid w:val="48696E70"/>
    <w:rsid w:val="4A851B7D"/>
    <w:rsid w:val="535A3D70"/>
    <w:rsid w:val="59D24A19"/>
    <w:rsid w:val="67092CCB"/>
    <w:rsid w:val="6D535020"/>
    <w:rsid w:val="6DBD3117"/>
    <w:rsid w:val="7021134D"/>
    <w:rsid w:val="71396047"/>
    <w:rsid w:val="7FE1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13</Words>
  <Characters>37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RNG</dc:creator>
  <cp:lastModifiedBy>Administrator</cp:lastModifiedBy>
  <cp:revision>3</cp:revision>
  <cp:lastPrinted>2018-11-22T03:27:00Z</cp:lastPrinted>
  <dcterms:created xsi:type="dcterms:W3CDTF">2018-05-28T02:32:00Z</dcterms:created>
  <dcterms:modified xsi:type="dcterms:W3CDTF">2018-11-22T03:28:00Z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