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88" w:rsidRDefault="00A56588" w:rsidP="00A5658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混合宗划拨土地使用权转让审批（补办租赁）</w:t>
      </w:r>
    </w:p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1276350</wp:posOffset>
                </wp:positionV>
                <wp:extent cx="1828800" cy="1828800"/>
                <wp:effectExtent l="4445" t="4445" r="14605" b="14605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4.75pt;margin-top:100.5pt;height:144pt;width:144pt;mso-wrap-distance-bottom:0pt;mso-wrap-distance-left:9pt;mso-wrap-distance-right:9pt;mso-wrap-distance-top:0pt;mso-wrap-style:none;z-index:251682816;mso-width-relative:page;mso-height-relative:page;" fillcolor="#FFFFFF [3201]" filled="t" stroked="t" coordsize="21600,21600" o:gfxdata="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+Sf/zZAAAACwEAAA8AAAAAAAAAAQAgAAAAIgAAAGRycy9kb3ducmV2Lnht&#10;bFBLAQIUABQAAAAIAIdO4kAgLjGqMQIAAGsEAAAOAAAAAAAAAAEAIAAAACg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不符合受理条件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1306195</wp:posOffset>
                </wp:positionV>
                <wp:extent cx="1276350" cy="609600"/>
                <wp:effectExtent l="6350" t="6350" r="12700" b="12700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385" y="3201670"/>
                          <a:ext cx="1276350" cy="6096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16" type="#_x0000_t116" style="position:absolute;left:0pt;margin-left:334.8pt;margin-top:102.85pt;height:48pt;width:100.5pt;z-index:251662336;v-text-anchor:middle;mso-width-relative:page;mso-height-relative:page;" fillcolor="#FFFFFF [3201]" filled="t" stroked="t" coordsize="21600,21600" o:gfxdata="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/FrET2gAAAAsBAAAPAAAAAAAAAAEAIAAAACIAAABkcnMvZG93bnJldi54bWxQ&#10;SwECFAAUAAAACACHTuJAPDJ7mqACAAAQBQAADgAAAAAAAAABACAAAAApAQAAZHJzL2Uyb0RvYy54&#10;bWxQSwUGAAAAAAYABgBZAQAAOwYAAAAA&#10;">
                <v:fill on="t" focussize="0,0"/>
                <v:stroke weight="1pt" color="#262626 [274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766445</wp:posOffset>
                </wp:positionV>
                <wp:extent cx="800735" cy="447675"/>
                <wp:effectExtent l="6350" t="6350" r="1206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1804670"/>
                          <a:ext cx="80073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22.2pt;margin-top:60.35pt;height:35.25pt;width:63.05pt;z-index:251679744;v-text-anchor:middle;mso-width-relative:page;mso-height-relative:page;" fillcolor="#FFFFFF [3201]" filled="t" stroked="t" coordsize="21600,21600" o:gfxdata="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Cb2l92AAAAAoBAAAPAAAAAAAAAAEA&#10;IAAAACIAAABkcnMvZG93bnJldi54bWxQSwECFAAUAAAACACHTuJAh3dHF4ECAAD1BAAADgAAAAAA&#10;AAABACAAAAAnAQAAZHJzL2Uyb0RvYy54bWxQSwUGAAAAAAYABgBZAQAAGgYAAAAA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697230</wp:posOffset>
                </wp:positionV>
                <wp:extent cx="0" cy="440690"/>
                <wp:effectExtent l="48895" t="0" r="6540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2087245"/>
                          <a:ext cx="0" cy="440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5.05pt;margin-top:54.9pt;height:34.7pt;width:0pt;z-index:251659264;mso-width-relative:page;mso-height-relative:page;" filled="f" stroked="t" coordsize="21600,21600" o:gfxdata="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BiWP7WAAAACwEAAA8AAAAAAAAAAQAg&#10;AAAAIgAAAGRycy9kb3ducmV2LnhtbFBLAQIUABQAAAAIAIdO4kB5aiVZEAIAANQDAAAOAAAAAAAA&#10;AAEAIAAAACUBAABkcnMvZTJvRG9jLnhtbFBLBQYAAAAABgAGAFkBAACnBQAAAAA=&#10;">
                <v:fill on="f" focussize="0,0"/>
                <v:stroke weight="0.5pt" color="#262626 [274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425450</wp:posOffset>
                </wp:positionV>
                <wp:extent cx="161925" cy="1176020"/>
                <wp:effectExtent l="1290320" t="48895" r="14605" b="1333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2" idx="1"/>
                      </wps:cNvCnPr>
                      <wps:spPr>
                        <a:xfrm rot="10800000" flipH="1">
                          <a:off x="2556510" y="2515870"/>
                          <a:ext cx="161925" cy="1176020"/>
                        </a:xfrm>
                        <a:prstGeom prst="bentConnector3">
                          <a:avLst>
                            <a:gd name="adj1" fmla="val -794117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flip:x;margin-left:111.25pt;margin-top:33.5pt;height:92.6pt;width:12.75pt;rotation:11796480f;z-index:251678720;mso-width-relative:page;mso-height-relative:page;" filled="f" stroked="t" coordsize="21600,21600" o:gfxdata="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2w/QNcAAAAKAQAADwAAAAAA&#10;AAABACAAAAAiAAAAZHJzL2Rvd25yZXYueG1sUEsBAhQAFAAAAAgAh07iQMicRRpNAgAAWQQAAA4A&#10;AAAAAAAAAQAgAAAAJgEAAGRycy9lMm9Eb2MueG1sUEsFBgAAAAAGAAYAWQEAAOUFAAAAAA==&#10;" adj="-171529">
                <v:fill on="f" focussize="0,0"/>
                <v:stroke weight="0.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1144270</wp:posOffset>
                </wp:positionV>
                <wp:extent cx="1571625" cy="914400"/>
                <wp:effectExtent l="12700" t="7620" r="15875" b="1143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2725420"/>
                          <a:ext cx="1571625" cy="914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111.3pt;margin-top:90.1pt;height:72pt;width:123.75pt;z-index:251660288;v-text-anchor:middle;mso-width-relative:page;mso-height-relative:page;" fillcolor="#FFFFFF [3201]" filled="t" stroked="t" coordsize="21600,21600" o:gfxdata="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ddZMLaAAAACwEAAA8A&#10;AAAAAAAAAQAgAAAAIgAAAGRycy9kb3ducmV2LnhtbFBLAQIUABQAAAAIAIdO4kA8LDikhwIAAPgE&#10;AAAOAAAAAAAAAAEAIAAAACkBAABkcnMvZTJvRG9jLnhtbFBLBQYAAAAABgAGAFkBAAAiBgAAAAA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153670</wp:posOffset>
                </wp:positionV>
                <wp:extent cx="1257300" cy="543560"/>
                <wp:effectExtent l="6350" t="6350" r="12700" b="2159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7860" y="1353820"/>
                          <a:ext cx="1257300" cy="5435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16" type="#_x0000_t116" style="position:absolute;left:0pt;margin-left:124.05pt;margin-top:12.1pt;height:42.8pt;width:99pt;z-index:251658240;v-text-anchor:middle;mso-width-relative:page;mso-height-relative:page;" fillcolor="#FFFFFF [3201]" filled="t" stroked="t" coordsize="21600,21600" o:gfxdata="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TgfLb1wAAAAoBAAAPAAAAAAAAAAEAIAAA&#10;ACIAAABkcnMvZG93bnJldi54bWxQSwECFAAUAAAACACHTuJA3PPG838CAADXBAAADgAAAAAAAAAB&#10;ACAAAAAm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1601470</wp:posOffset>
                </wp:positionV>
                <wp:extent cx="1266825" cy="9525"/>
                <wp:effectExtent l="0" t="40005" r="9525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6" idx="1"/>
                      </wps:cNvCnPr>
                      <wps:spPr>
                        <a:xfrm>
                          <a:off x="4128135" y="320167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35.05pt;margin-top:126.1pt;height:0.75pt;width:99.75pt;z-index:251661312;mso-width-relative:page;mso-height-relative:page;" filled="f" stroked="t" coordsize="21600,21600" o:gfxdata="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bdypf2gAAAAsB&#10;AAAPAAAAAAAAAAEAIAAAACIAAABkcnMvZG93bnJldi54bWxQSwECFAAUAAAACACHTuJAIb0ehxkC&#10;AADxAwAADgAAAAAAAAABACAAAAAp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609674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1828800" cy="275590"/>
                <wp:effectExtent l="5080" t="4445" r="13970" b="571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申请材料见详细清单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4pt;margin-top:2.4pt;height:21.7pt;width:144pt;mso-wrap-distance-bottom:0pt;mso-wrap-distance-left:9pt;mso-wrap-distance-right:9pt;mso-wrap-distance-top:0pt;mso-wrap-style:none;z-index:260967424;mso-width-relative:page;mso-height-relative:page;" fillcolor="#FFFFFF [3201]" filled="t" stroked="t" coordsize="21600,21600" o:gfxdata="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mr6GTVAAAACAEAAA8AAAAAAAAAAQAgAAAAIgAAAGRycy9kb3ducmV2Lnht&#10;bFBLAQIUABQAAAAIAIdO4kAqQRN0NQIAAGgEAAAOAAAAAAAAAAEAIAAAACQ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申请材料见详细清单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3BC4" w:rsidRDefault="00913BC4"/>
    <w:p w:rsidR="00913BC4" w:rsidRDefault="00913BC4"/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5326694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131445</wp:posOffset>
                </wp:positionV>
                <wp:extent cx="1828800" cy="275590"/>
                <wp:effectExtent l="5080" t="4445" r="13970" b="5715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审查资料是否齐全（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04.75pt;margin-top:10.35pt;height:21.7pt;width:144pt;mso-wrap-distance-bottom:0pt;mso-wrap-distance-left:9pt;mso-wrap-distance-right:9pt;mso-wrap-distance-top:0pt;mso-wrap-style:none;z-index:253266944;mso-width-relative:page;mso-height-relative:page;" fillcolor="#FFFFFF [3201]" filled="t" stroked="t" coordsize="21600,21600" o:gfxdata="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lUrLdcAAAAJAQAADwAAAAAAAAABACAAAAAiAAAAZHJzL2Rvd25y&#10;ZXYueG1sUEsBAhQAFAAAAAgAh07iQI/GeWw4AgAAagQAAA4AAAAAAAAAAQAgAAAAJgEAAGRycy9l&#10;Mm9Eb2MueG1sUEsFBgAAAAAGAAYAWQEAANA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审查资料是否齐全（1个工作日）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3BC4" w:rsidRDefault="00913BC4"/>
    <w:p w:rsidR="00913BC4" w:rsidRDefault="00913BC4"/>
    <w:p w:rsidR="00913BC4" w:rsidRDefault="00913BC4"/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100965</wp:posOffset>
                </wp:positionV>
                <wp:extent cx="1828800" cy="1828800"/>
                <wp:effectExtent l="4445" t="4445" r="14605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需补正申请材料</w:t>
                            </w:r>
                          </w:p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一次性告知）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5.75pt;margin-top:7.95pt;height:144pt;width:144pt;mso-wrap-distance-bottom:0pt;mso-wrap-distance-left:9pt;mso-wrap-distance-right:9pt;mso-wrap-distance-top:0pt;mso-wrap-style:none;z-index:251708416;mso-width-relative:page;mso-height-relative:page;" fillcolor="#FFFFFF [3201]" filled="t" stroked="t" coordsize="21600,21600" o:gfxdata="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xyKT1wAAAAkBAAAPAAAAAAAAAAEAIAAAACIAAABkcnMvZG93bnJldi54bWxQ&#10;SwECFAAUAAAACACHTuJACuc6OTECAABrBAAADgAAAAAAAAABACAAAAAmAQAAZHJzL2Uyb0RvYy54&#10;bWxQSwUGAAAAAAYABgBZAQAAyQUAAAAA&#10;">
                <v:fill on="t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需补正申请材料</w:t>
                      </w:r>
                    </w:p>
                    <w:p>
                      <w:r>
                        <w:rPr>
                          <w:rFonts w:hint="eastAsia"/>
                        </w:rPr>
                        <w:t>(一次性告知）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3BC4" w:rsidRDefault="00913BC4"/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86360</wp:posOffset>
                </wp:positionV>
                <wp:extent cx="9525" cy="353060"/>
                <wp:effectExtent l="41910" t="0" r="62865" b="88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0"/>
                      </wps:cNvCnPr>
                      <wps:spPr>
                        <a:xfrm>
                          <a:off x="0" y="0"/>
                          <a:ext cx="9525" cy="353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0.75pt;margin-top:6.8pt;height:27.8pt;width:0.75pt;z-index:251681792;mso-width-relative:page;mso-height-relative:page;" filled="f" stroked="t" coordsize="21600,21600" o:gfxdata="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/15oLVAAAACQEAAA8AAAAA&#10;AAAAAQAgAAAAIgAAAGRycy9kb3ducmV2LnhtbFBLAQIUABQAAAAIAIdO4kBvMP8oFwIAAPQDAAAO&#10;AAAAAAAAAAEAIAAAACQBAABkcnMvZTJvRG9jLnhtbFBLBQYAAAAABgAGAFkBAACtBQAAAAA=&#10;">
                <v:fill on="f" focussize="0,0"/>
                <v:stroke weight="0.5pt" color="#262626 [274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19050</wp:posOffset>
                </wp:positionV>
                <wp:extent cx="1828800" cy="275590"/>
                <wp:effectExtent l="5080" t="4445" r="13970" b="5715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符合受理条件</w:t>
                            </w:r>
                          </w:p>
                          <w:p w:rsidR="00913BC4" w:rsidRDefault="00913BC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2.75pt;margin-top:1.5pt;height:21.7pt;width:144pt;mso-wrap-distance-bottom:0pt;mso-wrap-distance-left:9pt;mso-wrap-distance-right:9pt;mso-wrap-distance-top:0pt;mso-wrap-style:none;z-index:251734016;mso-width-relative:page;mso-height-relative:page;" fillcolor="#FFFFFF [3201]" filled="t" stroked="t" coordsize="21600,21600" o:gfxdata="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lEdhnWAAAACAEAAA8AAAAAAAAAAQAgAAAAIgAAAGRycy9kb3ducmV2&#10;LnhtbFBLAQIUABQAAAAIAIdO4kCQABI/NwIAAGoEAAAOAAAAAAAAAAEAIAAAACUBAABkcnMvZTJv&#10;RG9jLnhtbFBLBQYAAAAABgAGAFkBAADO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符合受理条件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 w:rsidR="00913BC4" w:rsidRDefault="00913BC4"/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127635</wp:posOffset>
                </wp:positionV>
                <wp:extent cx="1828800" cy="275590"/>
                <wp:effectExtent l="5080" t="4445" r="13970" b="571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审查资料，拟出方案上报（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35.5pt;margin-top:10.05pt;height:21.7pt;width:144pt;mso-wrap-distance-bottom:0pt;mso-wrap-distance-left:9pt;mso-wrap-distance-right:9pt;mso-wrap-distance-top:0pt;mso-wrap-style:none;z-index:252193792;mso-width-relative:page;mso-height-relative:page;" fillcolor="#FFFFFF [3201]" filled="t" stroked="t" coordsize="21600,21600" o:gfxdata="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5eoFNgAAAAJAQAADwAAAAAAAAABACAAAAAiAAAAZHJzL2Rvd25y&#10;ZXYueG1sUEsBAhQAFAAAAAgAh07iQEYectk3AgAAagQAAA4AAAAAAAAAAQAgAAAAJwEAAGRycy9l&#10;Mm9Eb2MueG1sUEsFBgAAAAAGAAYAWQEAANA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审查资料，拟出方案上报（1个工作日）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43180</wp:posOffset>
                </wp:positionV>
                <wp:extent cx="1200150" cy="487045"/>
                <wp:effectExtent l="6350" t="6350" r="12700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6535" y="405892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8.55pt;margin-top:3.4pt;height:38.35pt;width:94.5pt;z-index:251663360;v-text-anchor:middle;mso-width-relative:page;mso-height-relative:page;" fillcolor="#FFFFFF [3201]" filled="t" stroked="t" coordsize="21600,21600" o:gfxdata="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3Yxy7WAAAACAEAAA8AAAAAAAAAAQAgAAAAIgAAAGRycy9kb3ducmV2LnhtbFBLAQIUABQA&#10;AAAIAIdO4kDSYGoAZAIAAL0EAAAOAAAAAAAAAAEAIAAAACU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</w:p>
    <w:p w:rsidR="00913BC4" w:rsidRDefault="00913BC4"/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133985</wp:posOffset>
                </wp:positionV>
                <wp:extent cx="9525" cy="255905"/>
                <wp:effectExtent l="42545" t="0" r="62230" b="1079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3356610" y="3888740"/>
                          <a:ext cx="9525" cy="255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5.8pt;margin-top:10.55pt;height:20.15pt;width:0.75pt;z-index:252115968;mso-width-relative:page;mso-height-relative:page;" filled="f" stroked="t" coordsize="21600,21600" o:gfxdata="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ngnQ&#10;2AAAAAkBAAAPAAAAAAAAAAEAIAAAACIAAABkcnMvZG93bnJldi54bWxQSwECFAAUAAAACACHTuJA&#10;kvEWaCECAAD+AwAADgAAAAAAAAABACAAAAAnAQAAZHJzL2Uyb0RvYy54bWxQSwUGAAAAAAYABgBZ&#10;AQAAugUAAAAA&#10;">
                <v:fill on="f" focussize="0,0"/>
                <v:stroke weight="0.5pt" color="#0D0D0D [306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1209040</wp:posOffset>
                </wp:positionV>
                <wp:extent cx="0" cy="447675"/>
                <wp:effectExtent l="48895" t="0" r="6540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5.45pt;margin-top:95.2pt;height:35.25pt;width:0pt;z-index:251736064;mso-width-relative:page;mso-height-relative:page;" filled="f" stroked="t" coordsize="21600,21600" o:gfxdata="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Oi/pDWAAAACwEAAA8AAAAAAAAA&#10;AQAgAAAAIgAAAGRycy9kb3ducmV2LnhtbFBLAQIUABQAAAAIAIdO4kANpq8pEwIAAPADAAAOAAAA&#10;AAAAAAEAIAAAACUBAABkcnMvZTJvRG9jLnhtbFBLBQYAAAAABgAGAFkBAACqBQAAAAA=&#10;">
                <v:fill on="f" focussize="0,0"/>
                <v:stroke weight="0.5pt" color="#262626 [274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913BC4" w:rsidRDefault="00A56588">
      <w:pPr>
        <w:tabs>
          <w:tab w:val="left" w:pos="648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182245</wp:posOffset>
                </wp:positionV>
                <wp:extent cx="1571625" cy="828675"/>
                <wp:effectExtent l="13335" t="6985" r="15240" b="21590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审核决定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113.55pt;margin-top:14.35pt;height:65.25pt;width:123.75pt;z-index:251666432;v-text-anchor:middle;mso-width-relative:page;mso-height-relative:page;" fillcolor="#FFFFFF [3201]" filled="t" stroked="t" coordsize="21600,21600" o:gfxdata="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AcquHaAAAACgEAAA8AAAAAAAAAAQAgAAAA&#10;IgAAAGRycy9kb3ducmV2LnhtbFBLAQIUABQAAAAIAIdO4kD0u69lewIAAOwEAAAOAAAAAAAAAAEA&#10;IAAAACkBAABkcnMvZTJvRG9jLnhtbFBLBQYAAAAABgAGAFkBAAAWBgAAAAA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eastAsia="zh-CN"/>
                        </w:rPr>
                        <w:t>审核决定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144780</wp:posOffset>
                </wp:positionV>
                <wp:extent cx="1828800" cy="608965"/>
                <wp:effectExtent l="5080" t="4445" r="13970" b="15240"/>
                <wp:wrapSquare wrapText="bothSides"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局内</w:t>
                            </w:r>
                            <w:r>
                              <w:rPr>
                                <w:rFonts w:hint="eastAsia"/>
                              </w:rPr>
                              <w:t>审批通过</w:t>
                            </w:r>
                          </w:p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准予许可（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913BC4" w:rsidRDefault="00913BC4"/>
                          <w:p w:rsidR="00913BC4" w:rsidRDefault="00913BC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9.5pt;margin-top:11.4pt;height:47.95pt;width:144pt;mso-wrap-distance-bottom:0pt;mso-wrap-distance-left:9pt;mso-wrap-distance-right:9pt;mso-wrap-distance-top:0pt;mso-wrap-style:none;z-index:252730368;mso-width-relative:page;mso-height-relative:page;" fillcolor="#FFFFFF [3201]" filled="t" stroked="t" coordsize="21600,21600" o:gfxdata="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H0H72AAAAAoBAAAPAAAAAAAAAAEAIAAAACIAAABkcnMvZG93bnJl&#10;di54bWxQSwECFAAUAAAACACHTuJADokW1DYCAABqBAAADgAAAAAAAAABACAAAAAnAQAAZHJzL2Uy&#10;b0RvYy54bWxQSwUGAAAAAAYABgBZAQAAz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局内</w:t>
                      </w:r>
                      <w:r>
                        <w:rPr>
                          <w:rFonts w:hint="eastAsia"/>
                        </w:rPr>
                        <w:t>审批通过</w:t>
                      </w:r>
                    </w:p>
                    <w:p>
                      <w:r>
                        <w:rPr>
                          <w:rFonts w:hint="eastAsia"/>
                        </w:rPr>
                        <w:t>准予许可（1个工作日）</w:t>
                      </w:r>
                    </w:p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97155</wp:posOffset>
                </wp:positionV>
                <wp:extent cx="2055495" cy="1828800"/>
                <wp:effectExtent l="6350" t="6350" r="14605" b="12700"/>
                <wp:wrapSquare wrapText="bothSides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  <w:p w:rsidR="00913BC4" w:rsidRDefault="00A5658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局内</w:t>
                            </w:r>
                            <w:r>
                              <w:rPr>
                                <w:rFonts w:hint="eastAsia"/>
                              </w:rPr>
                              <w:t>审批未通过。办理人员审核未通过，说明原因，退办）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07.5pt;margin-top:7.65pt;height:144pt;width:161.85pt;mso-wrap-distance-bottom:0pt;mso-wrap-distance-left:9pt;mso-wrap-distance-right:9pt;mso-wrap-distance-top:0pt;z-index:251844608;mso-width-relative:page;mso-height-relative:page;" fillcolor="#FFFFFF [3201]" filled="t" stroked="t" coordsize="21600,21600" o:gfxdata="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BwbDdkAAAAKAQAADwAAAAAAAAABACAAAAAiAAAAZHJzL2Rvd25yZXYueG1s&#10;UEsBAhQAFAAAAAgAh07iQNpUPcxpAgAAvwQAAA4AAAAAAAAAAQAgAAAAKA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不予许可</w:t>
                      </w:r>
                    </w:p>
                    <w:p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局内</w:t>
                      </w:r>
                      <w:r>
                        <w:rPr>
                          <w:rFonts w:hint="eastAsia"/>
                        </w:rPr>
                        <w:t>审批未通过。办理人员审核未通过，说明原因，退办）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3BC4" w:rsidRDefault="00913BC4"/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6096844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11430</wp:posOffset>
                </wp:positionV>
                <wp:extent cx="928370" cy="1270"/>
                <wp:effectExtent l="0" t="48260" r="5080" b="647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6710" y="5207000"/>
                          <a:ext cx="92837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7.3pt;margin-top:0.9pt;height:0.1pt;width:73.1pt;z-index:260968448;mso-width-relative:page;mso-height-relative:page;" filled="f" stroked="t" coordsize="21600,21600" o:gfxdata="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moQotUAAAAHAQAADwAAAAAAAAABACAAAAAiAAAAZHJzL2Rvd25y&#10;ZXYueG1sUEsBAhQAFAAAAAgAh07iQICvG8YBAgAAsgMAAA4AAAAAAAAAAQAgAAAAJA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913BC4" w:rsidRDefault="00913BC4"/>
    <w:p w:rsidR="00913BC4" w:rsidRDefault="00913BC4"/>
    <w:p w:rsidR="00913BC4" w:rsidRDefault="00913BC4"/>
    <w:p w:rsidR="00913BC4" w:rsidRDefault="00A56588">
      <w:r>
        <w:rPr>
          <w:noProof/>
        </w:rPr>
        <mc:AlternateContent>
          <mc:Choice Requires="wps">
            <w:drawing>
              <wp:anchor distT="0" distB="0" distL="114300" distR="114300" simplePos="0" relativeHeight="25489203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90805</wp:posOffset>
                </wp:positionV>
                <wp:extent cx="1285875" cy="685800"/>
                <wp:effectExtent l="6350" t="6350" r="22225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BC4" w:rsidRDefault="00A565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3.4pt;margin-top:7.15pt;height:54pt;width:101.25pt;z-index:254892032;v-text-anchor:middle;mso-width-relative:page;mso-height-relative:page;" fillcolor="#FFFFFF [3212]" filled="t" stroked="t" coordsize="21600,21600" o:gfxdata="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Bg25R1wAAAAoBAAAPAAAAAAAAAAEAIAAAACIAAABkcnMv&#10;ZG93bnJldi54bWxQSwECFAAUAAAACACHTuJAEoDFtnYCAADrBAAADgAAAAAAAAABACAAAAAmAQAA&#10;ZHJzL2Uyb0RvYy54bWxQSwUGAAAAAAYABgBZAQAADgYAAAAA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签订合同</w:t>
                      </w:r>
                    </w:p>
                  </w:txbxContent>
                </v:textbox>
              </v:rect>
            </w:pict>
          </mc:Fallback>
        </mc:AlternateContent>
      </w:r>
    </w:p>
    <w:p w:rsidR="00913BC4" w:rsidRDefault="00913BC4"/>
    <w:p w:rsidR="00913BC4" w:rsidRDefault="00913BC4"/>
    <w:p w:rsidR="00913BC4" w:rsidRDefault="00913BC4"/>
    <w:p w:rsidR="00913BC4" w:rsidRDefault="00913BC4"/>
    <w:p w:rsidR="00913BC4" w:rsidRDefault="00913BC4"/>
    <w:p w:rsidR="00913BC4" w:rsidRDefault="00913BC4"/>
    <w:p w:rsidR="00913BC4" w:rsidRDefault="00913BC4"/>
    <w:p w:rsidR="00913BC4" w:rsidRDefault="00913BC4"/>
    <w:p w:rsidR="00913BC4" w:rsidRDefault="00913BC4"/>
    <w:p w:rsidR="00913BC4" w:rsidRDefault="00A56588">
      <w:pPr>
        <w:tabs>
          <w:tab w:val="left" w:pos="5676"/>
        </w:tabs>
        <w:jc w:val="left"/>
      </w:pPr>
      <w:r>
        <w:rPr>
          <w:rFonts w:hint="eastAsia"/>
        </w:rPr>
        <w:tab/>
      </w:r>
    </w:p>
    <w:sectPr w:rsidR="0091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6588">
      <w:r>
        <w:separator/>
      </w:r>
    </w:p>
  </w:endnote>
  <w:endnote w:type="continuationSeparator" w:id="0">
    <w:p w:rsidR="00000000" w:rsidRDefault="00A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88" w:rsidRDefault="00A565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C4" w:rsidRDefault="00A56588">
    <w:pPr>
      <w:pStyle w:val="a3"/>
    </w:pPr>
    <w:r>
      <w:rPr>
        <w:rFonts w:ascii="黑体" w:eastAsia="黑体" w:hAnsi="黑体" w:cs="黑体" w:hint="eastAsia"/>
        <w:b/>
        <w:bCs/>
        <w:sz w:val="20"/>
        <w:szCs w:val="28"/>
      </w:rPr>
      <w:t xml:space="preserve"> </w:t>
    </w:r>
    <w:r>
      <w:rPr>
        <w:rFonts w:hint="eastAsia"/>
      </w:rPr>
      <w:t xml:space="preserve">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88" w:rsidRDefault="00A565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6588">
      <w:r>
        <w:separator/>
      </w:r>
    </w:p>
  </w:footnote>
  <w:footnote w:type="continuationSeparator" w:id="0">
    <w:p w:rsidR="00000000" w:rsidRDefault="00A5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88" w:rsidRDefault="00A565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C4" w:rsidRDefault="00913BC4">
    <w:pPr>
      <w:pStyle w:val="a4"/>
    </w:pPr>
  </w:p>
  <w:p w:rsidR="00913BC4" w:rsidRDefault="00913BC4">
    <w:pPr>
      <w:pStyle w:val="a4"/>
    </w:pPr>
  </w:p>
  <w:p w:rsidR="00913BC4" w:rsidRDefault="00913BC4">
    <w:pPr>
      <w:pStyle w:val="a4"/>
    </w:pPr>
  </w:p>
  <w:p w:rsidR="00913BC4" w:rsidRDefault="00913BC4">
    <w:pPr>
      <w:pStyle w:val="a4"/>
    </w:pPr>
  </w:p>
  <w:p w:rsidR="00913BC4" w:rsidRDefault="00913BC4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88" w:rsidRDefault="00A565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3117"/>
    <w:rsid w:val="00067B4F"/>
    <w:rsid w:val="00913BC4"/>
    <w:rsid w:val="00A56588"/>
    <w:rsid w:val="00C65412"/>
    <w:rsid w:val="08DD385C"/>
    <w:rsid w:val="0DED3DEF"/>
    <w:rsid w:val="10645770"/>
    <w:rsid w:val="1ACF1824"/>
    <w:rsid w:val="1B7C2984"/>
    <w:rsid w:val="282F3ECE"/>
    <w:rsid w:val="33405E94"/>
    <w:rsid w:val="48696E70"/>
    <w:rsid w:val="67092CCB"/>
    <w:rsid w:val="6D535020"/>
    <w:rsid w:val="6DB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CFX</cp:lastModifiedBy>
  <cp:revision>3</cp:revision>
  <dcterms:created xsi:type="dcterms:W3CDTF">2018-04-28T10:16:00Z</dcterms:created>
  <dcterms:modified xsi:type="dcterms:W3CDTF">2018-08-17T07:20:00Z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