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2F" w:rsidRDefault="004A762F">
      <w:pPr>
        <w:jc w:val="center"/>
        <w:rPr>
          <w:b/>
          <w:bCs/>
          <w:sz w:val="32"/>
          <w:szCs w:val="40"/>
        </w:rPr>
      </w:pPr>
      <w:r w:rsidRPr="004A762F">
        <w:rPr>
          <w:rFonts w:hint="eastAsia"/>
          <w:b/>
          <w:bCs/>
          <w:sz w:val="32"/>
          <w:szCs w:val="40"/>
        </w:rPr>
        <w:t>混合宗划拨土地使用权转让审批（补办出让）</w:t>
      </w:r>
      <w:r w:rsidR="00B04586">
        <w:rPr>
          <w:rFonts w:hint="eastAsia"/>
          <w:b/>
          <w:bCs/>
          <w:sz w:val="32"/>
          <w:szCs w:val="40"/>
        </w:rPr>
        <w:t>审批</w:t>
      </w:r>
    </w:p>
    <w:p w:rsidR="00702C58" w:rsidRDefault="00B04586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办理流程图</w:t>
      </w:r>
    </w:p>
    <w:bookmarkStart w:id="0" w:name="_GoBack"/>
    <w:bookmarkEnd w:id="0"/>
    <w:p w:rsidR="000926EF" w:rsidRDefault="000926EF" w:rsidP="000926E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396D6" wp14:editId="619E6755">
                <wp:simplePos x="0" y="0"/>
                <wp:positionH relativeFrom="column">
                  <wp:posOffset>2981325</wp:posOffset>
                </wp:positionH>
                <wp:positionV relativeFrom="paragraph">
                  <wp:posOffset>1276350</wp:posOffset>
                </wp:positionV>
                <wp:extent cx="1828800" cy="1828800"/>
                <wp:effectExtent l="4445" t="4445" r="14605" b="14605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不符合受理条件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26" type="#_x0000_t202" style="position:absolute;left:0;text-align:left;margin-left:234.75pt;margin-top:100.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" fillcolor="white [3201]" strokecolor="white [3212]" strokeweight=".5pt">
                <v:textbox style="mso-fit-shape-to-text:t"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不符合受理条件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F0EAF" wp14:editId="32130B25">
                <wp:simplePos x="0" y="0"/>
                <wp:positionH relativeFrom="column">
                  <wp:posOffset>4251960</wp:posOffset>
                </wp:positionH>
                <wp:positionV relativeFrom="paragraph">
                  <wp:posOffset>1306195</wp:posOffset>
                </wp:positionV>
                <wp:extent cx="1276350" cy="609600"/>
                <wp:effectExtent l="6350" t="6350" r="12700" b="12700"/>
                <wp:wrapNone/>
                <wp:docPr id="6" name="流程图: 终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5385" y="3201670"/>
                          <a:ext cx="1276350" cy="60960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6" o:spid="_x0000_s1027" type="#_x0000_t116" style="position:absolute;left:0;text-align:left;margin-left:334.8pt;margin-top:102.85pt;width:100.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" fillcolor="white [3201]" strokecolor="#272727 [2749]" strokeweight="1pt">
                <v:textbox>
                  <w:txbxContent>
                    <w:p w:rsidR="000926EF" w:rsidRDefault="000926EF" w:rsidP="000926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F4D6E" wp14:editId="3D6A3746">
                <wp:simplePos x="0" y="0"/>
                <wp:positionH relativeFrom="column">
                  <wp:posOffset>-281940</wp:posOffset>
                </wp:positionH>
                <wp:positionV relativeFrom="paragraph">
                  <wp:posOffset>766445</wp:posOffset>
                </wp:positionV>
                <wp:extent cx="800735" cy="447675"/>
                <wp:effectExtent l="6350" t="6350" r="12065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0560" y="1804670"/>
                          <a:ext cx="80073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8" style="position:absolute;left:0;text-align:left;margin-left:-22.2pt;margin-top:60.35pt;width:63.05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" fillcolor="white [3201]" strokecolor="#0d0d0d [3069]" strokeweight="1pt">
                <v:textbox>
                  <w:txbxContent>
                    <w:p w:rsidR="000926EF" w:rsidRDefault="000926EF" w:rsidP="000926EF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</w:rPr>
                        <w:t>补正材料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748C1" wp14:editId="140EE32A">
                <wp:simplePos x="0" y="0"/>
                <wp:positionH relativeFrom="column">
                  <wp:posOffset>2223135</wp:posOffset>
                </wp:positionH>
                <wp:positionV relativeFrom="paragraph">
                  <wp:posOffset>697230</wp:posOffset>
                </wp:positionV>
                <wp:extent cx="0" cy="440690"/>
                <wp:effectExtent l="48895" t="0" r="65405" b="165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8035" y="2087245"/>
                          <a:ext cx="0" cy="440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75.05pt;margin-top:54.9pt;width:0;height:3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" strokecolor="#272727 [274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D8DF0" wp14:editId="60AAF532">
                <wp:simplePos x="0" y="0"/>
                <wp:positionH relativeFrom="column">
                  <wp:posOffset>1412875</wp:posOffset>
                </wp:positionH>
                <wp:positionV relativeFrom="paragraph">
                  <wp:posOffset>425450</wp:posOffset>
                </wp:positionV>
                <wp:extent cx="161925" cy="1176020"/>
                <wp:effectExtent l="1290320" t="48895" r="14605" b="13335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56510" y="2515870"/>
                          <a:ext cx="161925" cy="1176020"/>
                        </a:xfrm>
                        <a:prstGeom prst="bentConnector3">
                          <a:avLst>
                            <a:gd name="adj1" fmla="val -794117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2" o:spid="_x0000_s1026" type="#_x0000_t34" style="position:absolute;left:0;text-align:left;margin-left:111.25pt;margin-top:33.5pt;width:12.75pt;height:92.6pt;rotation:18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" adj="-171529" strokecolor="#0d0d0d [3069]" strokeweight="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D642C" wp14:editId="604899C4">
                <wp:simplePos x="0" y="0"/>
                <wp:positionH relativeFrom="column">
                  <wp:posOffset>1413510</wp:posOffset>
                </wp:positionH>
                <wp:positionV relativeFrom="paragraph">
                  <wp:posOffset>1144270</wp:posOffset>
                </wp:positionV>
                <wp:extent cx="1571625" cy="914400"/>
                <wp:effectExtent l="12700" t="7620" r="15875" b="11430"/>
                <wp:wrapNone/>
                <wp:docPr id="4" name="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035" y="2725420"/>
                          <a:ext cx="1571625" cy="9144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4" o:spid="_x0000_s1029" type="#_x0000_t4" style="position:absolute;left:0;text-align:left;margin-left:111.3pt;margin-top:90.1pt;width:123.7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" fillcolor="white [3201]" strokecolor="#0d0d0d [3069]" strokeweight="1pt">
                <v:textbox>
                  <w:txbxContent>
                    <w:p w:rsidR="000926EF" w:rsidRDefault="000926EF" w:rsidP="000926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FCD5E" wp14:editId="16B66ED6">
                <wp:simplePos x="0" y="0"/>
                <wp:positionH relativeFrom="column">
                  <wp:posOffset>1575435</wp:posOffset>
                </wp:positionH>
                <wp:positionV relativeFrom="paragraph">
                  <wp:posOffset>153670</wp:posOffset>
                </wp:positionV>
                <wp:extent cx="1257300" cy="543560"/>
                <wp:effectExtent l="6350" t="6350" r="12700" b="2159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7860" y="1353820"/>
                          <a:ext cx="1257300" cy="54356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终止 2" o:spid="_x0000_s1030" type="#_x0000_t116" style="position:absolute;left:0;text-align:left;margin-left:124.05pt;margin-top:12.1pt;width:99pt;height:4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" fillcolor="white [3201]" strokecolor="black [3213]" strokeweight="1pt">
                <v:textbox>
                  <w:txbxContent>
                    <w:p w:rsidR="000926EF" w:rsidRDefault="000926EF" w:rsidP="000926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6B97E" wp14:editId="35C707FE">
                <wp:simplePos x="0" y="0"/>
                <wp:positionH relativeFrom="column">
                  <wp:posOffset>2985135</wp:posOffset>
                </wp:positionH>
                <wp:positionV relativeFrom="paragraph">
                  <wp:posOffset>1601470</wp:posOffset>
                </wp:positionV>
                <wp:extent cx="1266825" cy="9525"/>
                <wp:effectExtent l="0" t="40005" r="9525" b="647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8135" y="320167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type="#_x0000_t32" style="position:absolute;left:0;text-align:left;margin-left:235.05pt;margin-top:126.1pt;width:99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" strokecolor="black [3200]" strokeweight=".5pt">
                <v:stroke endarrow="open" joinstyle="miter"/>
              </v:shape>
            </w:pict>
          </mc:Fallback>
        </mc:AlternateContent>
      </w:r>
    </w:p>
    <w:p w:rsidR="000926EF" w:rsidRDefault="000926EF" w:rsidP="000926E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8A606F" wp14:editId="6AA24EE6">
                <wp:simplePos x="0" y="0"/>
                <wp:positionH relativeFrom="column">
                  <wp:posOffset>2971800</wp:posOffset>
                </wp:positionH>
                <wp:positionV relativeFrom="paragraph">
                  <wp:posOffset>30480</wp:posOffset>
                </wp:positionV>
                <wp:extent cx="1828800" cy="275590"/>
                <wp:effectExtent l="5080" t="4445" r="13970" b="571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申请材料见详细清单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31" type="#_x0000_t202" style="position:absolute;left:0;text-align:left;margin-left:234pt;margin-top:2.4pt;width:2in;height:21.7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" fillcolor="white [3201]" strokecolor="white [3212]" strokeweight=".5pt">
                <v:textbox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申请材料见详细清单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26EF" w:rsidRDefault="000926EF" w:rsidP="000926EF"/>
    <w:p w:rsidR="000926EF" w:rsidRDefault="000926EF" w:rsidP="000926EF"/>
    <w:p w:rsidR="000926EF" w:rsidRDefault="000926EF" w:rsidP="000926E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9BFD1" wp14:editId="4400B534">
                <wp:simplePos x="0" y="0"/>
                <wp:positionH relativeFrom="column">
                  <wp:posOffset>2600325</wp:posOffset>
                </wp:positionH>
                <wp:positionV relativeFrom="paragraph">
                  <wp:posOffset>131445</wp:posOffset>
                </wp:positionV>
                <wp:extent cx="1828800" cy="275590"/>
                <wp:effectExtent l="5080" t="4445" r="13970" b="5715"/>
                <wp:wrapSquare wrapText="bothSides"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审查资料是否齐全（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032" type="#_x0000_t202" style="position:absolute;left:0;text-align:left;margin-left:204.75pt;margin-top:10.35pt;width:2in;height:21.7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" fillcolor="white [3201]" strokecolor="white [3212]" strokeweight=".5pt">
                <v:textbox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审查资料是否齐全（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26EF" w:rsidRDefault="000926EF" w:rsidP="000926EF"/>
    <w:p w:rsidR="000926EF" w:rsidRDefault="000926EF" w:rsidP="000926EF"/>
    <w:p w:rsidR="000926EF" w:rsidRDefault="000926EF" w:rsidP="000926EF"/>
    <w:p w:rsidR="000926EF" w:rsidRDefault="000926EF" w:rsidP="000926E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46487" wp14:editId="77018AAC">
                <wp:simplePos x="0" y="0"/>
                <wp:positionH relativeFrom="column">
                  <wp:posOffset>200025</wp:posOffset>
                </wp:positionH>
                <wp:positionV relativeFrom="paragraph">
                  <wp:posOffset>100965</wp:posOffset>
                </wp:positionV>
                <wp:extent cx="1828800" cy="1828800"/>
                <wp:effectExtent l="4445" t="4445" r="14605" b="1460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需补正申请材料</w:t>
                            </w:r>
                          </w:p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一次性告知）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33" type="#_x0000_t202" style="position:absolute;left:0;text-align:left;margin-left:15.75pt;margin-top:7.9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" fillcolor="white [3201]" strokecolor="white [3212]" strokeweight=".5pt">
                <v:textbox style="mso-fit-shape-to-text:t"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需补正申请材料</w:t>
                      </w:r>
                    </w:p>
                    <w:p w:rsidR="000926EF" w:rsidRDefault="000926EF" w:rsidP="000926EF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一次性告知）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26EF" w:rsidRDefault="000926EF" w:rsidP="000926EF"/>
    <w:p w:rsidR="000926EF" w:rsidRDefault="000926EF" w:rsidP="000926E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31DD73" wp14:editId="41094D15">
                <wp:simplePos x="0" y="0"/>
                <wp:positionH relativeFrom="column">
                  <wp:posOffset>748030</wp:posOffset>
                </wp:positionH>
                <wp:positionV relativeFrom="paragraph">
                  <wp:posOffset>78740</wp:posOffset>
                </wp:positionV>
                <wp:extent cx="0" cy="361950"/>
                <wp:effectExtent l="95250" t="0" r="95250" b="571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4" o:spid="_x0000_s1026" type="#_x0000_t32" style="position:absolute;left:0;text-align:left;margin-left:58.9pt;margin-top:6.2pt;width:0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" strokecolor="#272727 [274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DF0356" wp14:editId="328FB284">
                <wp:simplePos x="0" y="0"/>
                <wp:positionH relativeFrom="column">
                  <wp:posOffset>2447925</wp:posOffset>
                </wp:positionH>
                <wp:positionV relativeFrom="paragraph">
                  <wp:posOffset>19050</wp:posOffset>
                </wp:positionV>
                <wp:extent cx="1828800" cy="275590"/>
                <wp:effectExtent l="5080" t="4445" r="13970" b="5715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符合受理条件</w:t>
                            </w:r>
                          </w:p>
                          <w:p w:rsidR="000926EF" w:rsidRDefault="000926EF" w:rsidP="000926E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34" type="#_x0000_t202" style="position:absolute;left:0;text-align:left;margin-left:192.75pt;margin-top:1.5pt;width:2in;height:21.7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" fillcolor="white [3201]" strokecolor="white [3212]" strokeweight=".5pt">
                <v:textbox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符合受理条件</w:t>
                      </w:r>
                    </w:p>
                    <w:p w:rsidR="000926EF" w:rsidRDefault="000926EF" w:rsidP="000926EF"/>
                  </w:txbxContent>
                </v:textbox>
                <w10:wrap type="square"/>
              </v:shape>
            </w:pict>
          </mc:Fallback>
        </mc:AlternateContent>
      </w:r>
    </w:p>
    <w:p w:rsidR="000926EF" w:rsidRDefault="000926EF" w:rsidP="000926EF"/>
    <w:p w:rsidR="000926EF" w:rsidRDefault="000926EF" w:rsidP="000926E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C0353D" wp14:editId="61C74358">
                <wp:simplePos x="0" y="0"/>
                <wp:positionH relativeFrom="column">
                  <wp:posOffset>2990850</wp:posOffset>
                </wp:positionH>
                <wp:positionV relativeFrom="paragraph">
                  <wp:posOffset>127635</wp:posOffset>
                </wp:positionV>
                <wp:extent cx="1828800" cy="275590"/>
                <wp:effectExtent l="5080" t="4445" r="13970" b="5715"/>
                <wp:wrapSquare wrapText="bothSides"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审查资料，拟出方案上报（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35" type="#_x0000_t202" style="position:absolute;left:0;text-align:left;margin-left:235.5pt;margin-top:10.05pt;width:2in;height:21.7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" fillcolor="white [3201]" strokecolor="white [3212]" strokeweight=".5pt">
                <v:textbox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审查资料，拟出方案上报（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F6D2C" wp14:editId="31BC0189">
                <wp:simplePos x="0" y="0"/>
                <wp:positionH relativeFrom="column">
                  <wp:posOffset>1632585</wp:posOffset>
                </wp:positionH>
                <wp:positionV relativeFrom="paragraph">
                  <wp:posOffset>43180</wp:posOffset>
                </wp:positionV>
                <wp:extent cx="1200150" cy="487045"/>
                <wp:effectExtent l="6350" t="6350" r="12700" b="209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6535" y="4058920"/>
                          <a:ext cx="1200150" cy="487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36" style="position:absolute;left:0;text-align:left;margin-left:128.55pt;margin-top:3.4pt;width:94.5pt;height:3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" fillcolor="white [3201]" strokecolor="black [3200]" strokeweight="1pt">
                <v:textbox>
                  <w:txbxContent>
                    <w:p w:rsidR="000926EF" w:rsidRDefault="000926EF" w:rsidP="000926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办理</w:t>
                      </w:r>
                    </w:p>
                  </w:txbxContent>
                </v:textbox>
              </v:rect>
            </w:pict>
          </mc:Fallback>
        </mc:AlternateContent>
      </w:r>
    </w:p>
    <w:p w:rsidR="000926EF" w:rsidRDefault="000926EF" w:rsidP="000926EF"/>
    <w:p w:rsidR="000926EF" w:rsidRDefault="000926EF" w:rsidP="000926E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93A25D" wp14:editId="7EC88919">
                <wp:simplePos x="0" y="0"/>
                <wp:positionH relativeFrom="column">
                  <wp:posOffset>2232660</wp:posOffset>
                </wp:positionH>
                <wp:positionV relativeFrom="paragraph">
                  <wp:posOffset>133985</wp:posOffset>
                </wp:positionV>
                <wp:extent cx="9525" cy="255905"/>
                <wp:effectExtent l="42545" t="0" r="62230" b="1079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6610" y="3888740"/>
                          <a:ext cx="9525" cy="255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type="#_x0000_t32" style="position:absolute;left:0;text-align:left;margin-left:175.8pt;margin-top:10.55pt;width:.75pt;height:20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" strokecolor="#0d0d0d [306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407093" wp14:editId="392BB834">
                <wp:simplePos x="0" y="0"/>
                <wp:positionH relativeFrom="column">
                  <wp:posOffset>2228215</wp:posOffset>
                </wp:positionH>
                <wp:positionV relativeFrom="paragraph">
                  <wp:posOffset>1932940</wp:posOffset>
                </wp:positionV>
                <wp:extent cx="0" cy="447675"/>
                <wp:effectExtent l="48895" t="0" r="65405" b="95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type="#_x0000_t32" style="position:absolute;left:0;text-align:left;margin-left:175.45pt;margin-top:152.2pt;width:0;height:3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" strokecolor="#272727 [2749]" strokeweight=".5pt">
                <v:stroke endarrow="open" joinstyle="miter"/>
              </v:shape>
            </w:pict>
          </mc:Fallback>
        </mc:AlternateContent>
      </w:r>
    </w:p>
    <w:p w:rsidR="000926EF" w:rsidRDefault="000926EF" w:rsidP="000926EF">
      <w:pPr>
        <w:tabs>
          <w:tab w:val="left" w:pos="648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468605" wp14:editId="75905391">
                <wp:simplePos x="0" y="0"/>
                <wp:positionH relativeFrom="column">
                  <wp:posOffset>3004185</wp:posOffset>
                </wp:positionH>
                <wp:positionV relativeFrom="paragraph">
                  <wp:posOffset>1337310</wp:posOffset>
                </wp:positionV>
                <wp:extent cx="1266825" cy="9525"/>
                <wp:effectExtent l="0" t="76200" r="9525" b="1047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type="#_x0000_t32" style="position:absolute;left:0;text-align:left;margin-left:236.55pt;margin-top:105.3pt;width:99.75pt;height: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E2D524" wp14:editId="65179C78">
                <wp:simplePos x="0" y="0"/>
                <wp:positionH relativeFrom="column">
                  <wp:posOffset>-238125</wp:posOffset>
                </wp:positionH>
                <wp:positionV relativeFrom="paragraph">
                  <wp:posOffset>1209675</wp:posOffset>
                </wp:positionV>
                <wp:extent cx="1828800" cy="608965"/>
                <wp:effectExtent l="5080" t="4445" r="13970" b="15240"/>
                <wp:wrapSquare wrapText="bothSides"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市政府审批通过</w:t>
                            </w:r>
                          </w:p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准予许可（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  <w:p w:rsidR="000926EF" w:rsidRDefault="000926EF" w:rsidP="000926EF"/>
                          <w:p w:rsidR="000926EF" w:rsidRDefault="000926EF" w:rsidP="000926E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037" type="#_x0000_t202" style="position:absolute;margin-left:-18.75pt;margin-top:95.25pt;width:2in;height:47.9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" fillcolor="white [3201]" strokecolor="white [3212]" strokeweight=".5pt">
                <v:textbox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市政府审批通过</w:t>
                      </w:r>
                    </w:p>
                    <w:p w:rsidR="000926EF" w:rsidRDefault="000926EF" w:rsidP="000926EF">
                      <w:r>
                        <w:rPr>
                          <w:rFonts w:hint="eastAsia"/>
                        </w:rPr>
                        <w:t>准予许可（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  <w:p w:rsidR="000926EF" w:rsidRDefault="000926EF" w:rsidP="000926EF"/>
                    <w:p w:rsidR="000926EF" w:rsidRDefault="000926EF" w:rsidP="000926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DA91FE" wp14:editId="3D1F946A">
                <wp:simplePos x="0" y="0"/>
                <wp:positionH relativeFrom="column">
                  <wp:posOffset>4200525</wp:posOffset>
                </wp:positionH>
                <wp:positionV relativeFrom="paragraph">
                  <wp:posOffset>1228725</wp:posOffset>
                </wp:positionV>
                <wp:extent cx="2055495" cy="1828800"/>
                <wp:effectExtent l="4445" t="4445" r="16510" b="14605"/>
                <wp:wrapSquare wrapText="bothSides"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不予许可</w:t>
                            </w:r>
                          </w:p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（市政府审批未通过。办理人员审核未通过，说明原因，退办）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38" type="#_x0000_t202" style="position:absolute;margin-left:330.75pt;margin-top:96.75pt;width:161.85pt;height:2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" fillcolor="white [3201]" strokecolor="white [3212]" strokeweight=".5pt">
                <v:textbox style="mso-fit-shape-to-text:t">
                  <w:txbxContent>
                    <w:p w:rsidR="000926EF" w:rsidRDefault="000926EF" w:rsidP="000926E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不予许可</w:t>
                      </w:r>
                    </w:p>
                    <w:p w:rsidR="000926EF" w:rsidRDefault="000926EF" w:rsidP="000926EF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市政府审批未通过。办理人员审核未通过，说明原因，退办）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8D89DC" wp14:editId="73EEB794">
                <wp:simplePos x="0" y="0"/>
                <wp:positionH relativeFrom="column">
                  <wp:posOffset>2247265</wp:posOffset>
                </wp:positionH>
                <wp:positionV relativeFrom="paragraph">
                  <wp:posOffset>2849245</wp:posOffset>
                </wp:positionV>
                <wp:extent cx="0" cy="447675"/>
                <wp:effectExtent l="48895" t="0" r="65405" b="95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7" o:spid="_x0000_s1026" type="#_x0000_t32" style="position:absolute;left:0;text-align:left;margin-left:176.95pt;margin-top:224.35pt;width:0;height:35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" strokecolor="#272727 [274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058FF2" wp14:editId="786FEF08">
                <wp:simplePos x="0" y="0"/>
                <wp:positionH relativeFrom="column">
                  <wp:posOffset>1613535</wp:posOffset>
                </wp:positionH>
                <wp:positionV relativeFrom="paragraph">
                  <wp:posOffset>3287395</wp:posOffset>
                </wp:positionV>
                <wp:extent cx="1285875" cy="685800"/>
                <wp:effectExtent l="6350" t="6350" r="22225" b="1270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签订合同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6" o:spid="_x0000_s1039" style="position:absolute;margin-left:127.05pt;margin-top:258.85pt;width:101.25pt;height:5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" fillcolor="white [3212]" strokecolor="#0d0d0d [3069]" strokeweight="1pt">
                <v:textbox>
                  <w:txbxContent>
                    <w:p w:rsidR="000926EF" w:rsidRDefault="000926EF" w:rsidP="000926EF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签订合同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207FB" wp14:editId="0F690E9D">
                <wp:simplePos x="0" y="0"/>
                <wp:positionH relativeFrom="column">
                  <wp:posOffset>1584960</wp:posOffset>
                </wp:positionH>
                <wp:positionV relativeFrom="paragraph">
                  <wp:posOffset>2182495</wp:posOffset>
                </wp:positionV>
                <wp:extent cx="1285875" cy="685800"/>
                <wp:effectExtent l="6350" t="6350" r="2222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40" style="position:absolute;margin-left:124.8pt;margin-top:171.85pt;width:101.25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" fillcolor="white [3212]" strokecolor="#0d0d0d [3069]" strokeweight="1pt">
                <v:textbox>
                  <w:txbxContent>
                    <w:p w:rsidR="000926EF" w:rsidRDefault="000926EF" w:rsidP="000926EF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625C33" wp14:editId="7477EF15">
                <wp:simplePos x="0" y="0"/>
                <wp:positionH relativeFrom="column">
                  <wp:posOffset>3000375</wp:posOffset>
                </wp:positionH>
                <wp:positionV relativeFrom="paragraph">
                  <wp:posOffset>257175</wp:posOffset>
                </wp:positionV>
                <wp:extent cx="1828800" cy="275590"/>
                <wp:effectExtent l="5080" t="4445" r="13970" b="5715"/>
                <wp:wrapSquare wrapText="bothSides"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局例会，审批委员会审核（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41" type="#_x0000_t202" style="position:absolute;margin-left:236.25pt;margin-top:20.25pt;width:2in;height:21.7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" fillcolor="white [3201]" strokecolor="white [3212]" strokeweight=".5pt">
                <v:textbox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局例会，审批委员会审核（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1C01AC" wp14:editId="257905DE">
                <wp:simplePos x="0" y="0"/>
                <wp:positionH relativeFrom="column">
                  <wp:posOffset>180975</wp:posOffset>
                </wp:positionH>
                <wp:positionV relativeFrom="paragraph">
                  <wp:posOffset>2362200</wp:posOffset>
                </wp:positionV>
                <wp:extent cx="1828800" cy="275590"/>
                <wp:effectExtent l="5080" t="4445" r="13970" b="5715"/>
                <wp:wrapSquare wrapText="bothSides"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  <w:p w:rsidR="000926EF" w:rsidRDefault="000926EF" w:rsidP="000926E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42" type="#_x0000_t202" style="position:absolute;margin-left:14.25pt;margin-top:186pt;width:2in;height:21.7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" fillcolor="white [3201]" strokecolor="white [3212]" strokeweight=".5pt">
                <v:textbox>
                  <w:txbxContent>
                    <w:p w:rsidR="000926EF" w:rsidRDefault="000926EF" w:rsidP="000926EF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  <w:p w:rsidR="000926EF" w:rsidRDefault="000926EF" w:rsidP="000926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2DC15" wp14:editId="5021E194">
                <wp:simplePos x="0" y="0"/>
                <wp:positionH relativeFrom="column">
                  <wp:posOffset>2213610</wp:posOffset>
                </wp:positionH>
                <wp:positionV relativeFrom="paragraph">
                  <wp:posOffset>678815</wp:posOffset>
                </wp:positionV>
                <wp:extent cx="14605" cy="227330"/>
                <wp:effectExtent l="40005" t="0" r="59690" b="127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6610" y="4565015"/>
                          <a:ext cx="14605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174.3pt;margin-top:53.45pt;width:1.15pt;height:17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" strokecolor="#0d0d0d [306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7BD56" wp14:editId="75876C86">
                <wp:simplePos x="0" y="0"/>
                <wp:positionH relativeFrom="column">
                  <wp:posOffset>1442085</wp:posOffset>
                </wp:positionH>
                <wp:positionV relativeFrom="paragraph">
                  <wp:posOffset>906145</wp:posOffset>
                </wp:positionV>
                <wp:extent cx="1571625" cy="828675"/>
                <wp:effectExtent l="13335" t="6985" r="15240" b="21590"/>
                <wp:wrapNone/>
                <wp:docPr id="8" name="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2867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菱形 8" o:spid="_x0000_s1043" type="#_x0000_t4" style="position:absolute;margin-left:113.55pt;margin-top:71.35pt;width:123.75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" fillcolor="white [3201]" strokecolor="#0d0d0d [3069]" strokeweight="1pt">
                <v:textbox>
                  <w:txbxContent>
                    <w:p w:rsidR="000926EF" w:rsidRDefault="000926EF" w:rsidP="000926EF"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B3A2D" wp14:editId="31D3C6F6">
                <wp:simplePos x="0" y="0"/>
                <wp:positionH relativeFrom="column">
                  <wp:posOffset>1613535</wp:posOffset>
                </wp:positionH>
                <wp:positionV relativeFrom="paragraph">
                  <wp:posOffset>191770</wp:posOffset>
                </wp:positionV>
                <wp:extent cx="1200150" cy="487045"/>
                <wp:effectExtent l="6350" t="6350" r="12700" b="2095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87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EF" w:rsidRDefault="000926EF" w:rsidP="000926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44" style="position:absolute;margin-left:127.05pt;margin-top:15.1pt;width:94.5pt;height:38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" fillcolor="white [3201]" strokecolor="black [3200]" strokeweight="1pt">
                <v:textbox>
                  <w:txbxContent>
                    <w:p w:rsidR="000926EF" w:rsidRDefault="000926EF" w:rsidP="000926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ab/>
      </w:r>
    </w:p>
    <w:p w:rsidR="00702C58" w:rsidRPr="00C76B27" w:rsidRDefault="00702C58" w:rsidP="000926EF"/>
    <w:sectPr w:rsidR="00702C58" w:rsidRPr="00C76B2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6E" w:rsidRDefault="00B04586">
      <w:r>
        <w:separator/>
      </w:r>
    </w:p>
  </w:endnote>
  <w:endnote w:type="continuationSeparator" w:id="0">
    <w:p w:rsidR="0061006E" w:rsidRDefault="00B0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58" w:rsidRPr="00052734" w:rsidRDefault="00B04586" w:rsidP="00052734">
    <w:pPr>
      <w:pStyle w:val="a3"/>
    </w:pPr>
    <w:r w:rsidRPr="00052734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6E" w:rsidRDefault="00B04586">
      <w:r>
        <w:separator/>
      </w:r>
    </w:p>
  </w:footnote>
  <w:footnote w:type="continuationSeparator" w:id="0">
    <w:p w:rsidR="0061006E" w:rsidRDefault="00B0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D3117"/>
    <w:rsid w:val="00052734"/>
    <w:rsid w:val="00067B4F"/>
    <w:rsid w:val="000926EF"/>
    <w:rsid w:val="00211BEF"/>
    <w:rsid w:val="004A762F"/>
    <w:rsid w:val="0061006E"/>
    <w:rsid w:val="00702C58"/>
    <w:rsid w:val="00B04586"/>
    <w:rsid w:val="00C65412"/>
    <w:rsid w:val="00C76B27"/>
    <w:rsid w:val="0DED3DEF"/>
    <w:rsid w:val="10645770"/>
    <w:rsid w:val="1B7C2984"/>
    <w:rsid w:val="26F11000"/>
    <w:rsid w:val="33405E94"/>
    <w:rsid w:val="472F3436"/>
    <w:rsid w:val="48696E70"/>
    <w:rsid w:val="67092CCB"/>
    <w:rsid w:val="6D535020"/>
    <w:rsid w:val="6DBD3117"/>
    <w:rsid w:val="707712A0"/>
    <w:rsid w:val="7E9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china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RNG</dc:creator>
  <cp:lastModifiedBy>CFX</cp:lastModifiedBy>
  <cp:revision>2</cp:revision>
  <dcterms:created xsi:type="dcterms:W3CDTF">2018-08-17T08:42:00Z</dcterms:created>
  <dcterms:modified xsi:type="dcterms:W3CDTF">2018-08-17T08:42:00Z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