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58" w:rsidRDefault="00B0458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国有建设用地使用权</w:t>
      </w:r>
      <w:r w:rsidR="00C76B27">
        <w:rPr>
          <w:rFonts w:hint="eastAsia"/>
          <w:b/>
          <w:bCs/>
          <w:sz w:val="32"/>
          <w:szCs w:val="40"/>
        </w:rPr>
        <w:t>划拨</w:t>
      </w:r>
      <w:r>
        <w:rPr>
          <w:rFonts w:hint="eastAsia"/>
          <w:b/>
          <w:bCs/>
          <w:sz w:val="32"/>
          <w:szCs w:val="40"/>
        </w:rPr>
        <w:t>审批办理流程图</w:t>
      </w:r>
    </w:p>
    <w:p w:rsidR="00C76B27" w:rsidRDefault="003807FA" w:rsidP="00C76B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5" o:spid="_x0000_s1026" type="#_x0000_t202" style="position:absolute;left:0;text-align:left;margin-left:234.75pt;margin-top:100.5pt;width:88.4pt;height:22.7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" fillcolor="white [3201]" strokecolor="white [3212]" strokeweight=".5pt">
            <v:textbox style="mso-fit-shape-to-text:t">
              <w:txbxContent>
                <w:p w:rsidR="00C76B27" w:rsidRDefault="00C76B27" w:rsidP="00C76B27">
                  <w:r>
                    <w:rPr>
                      <w:rFonts w:hint="eastAsia"/>
                    </w:rPr>
                    <w:t>不符合受理条件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图: 终止 54" o:spid="_x0000_s1027" type="#_x0000_t116" style="position:absolute;left:0;text-align:left;margin-left:124.05pt;margin-top:12.1pt;width:99pt;height:42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" fillcolor="white [3201]" strokecolor="black [3213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申请人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3" o:spid="_x0000_s1055" type="#_x0000_t32" style="position:absolute;left:0;text-align:left;margin-left:175.05pt;margin-top:54.9pt;width:0;height:3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" strokecolor="#272727 [2749]" strokeweight=".5pt">
            <v:stroke endarrow="open" joinstyle="miter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52" o:spid="_x0000_s1028" type="#_x0000_t4" style="position:absolute;left:0;text-align:left;margin-left:111.3pt;margin-top:90.1pt;width:123.7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" fillcolor="white [3201]" strokecolor="#0d0d0d [3069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受理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51" o:spid="_x0000_s1054" type="#_x0000_t32" style="position:absolute;left:0;text-align:left;margin-left:235.05pt;margin-top:126.1pt;width:99.75pt;height: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" strokecolor="black [3200]" strokeweight=".5pt">
            <v:stroke endarrow="open" joinstyle="miter"/>
          </v:shape>
        </w:pict>
      </w:r>
      <w:r>
        <w:rPr>
          <w:noProof/>
        </w:rPr>
        <w:pict>
          <v:shape id="流程图: 终止 50" o:spid="_x0000_s1029" type="#_x0000_t116" style="position:absolute;left:0;text-align:left;margin-left:334.8pt;margin-top:102.85pt;width:100.5pt;height:4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" fillcolor="white [3201]" strokecolor="#272727 [2749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不予受理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49" o:spid="_x0000_s1053" type="#_x0000_t34" style="position:absolute;left:0;text-align:left;margin-left:111.25pt;margin-top:33.5pt;width:12.75pt;height:92.6pt;rotation:18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" adj="-171529" strokecolor="#0d0d0d [3069]" strokeweight=".5pt">
            <v:stroke endarrow="open"/>
          </v:shape>
        </w:pict>
      </w:r>
      <w:r>
        <w:rPr>
          <w:noProof/>
        </w:rPr>
        <w:pict>
          <v:rect id="矩形 48" o:spid="_x0000_s1030" style="position:absolute;left:0;text-align:left;margin-left:-22.2pt;margin-top:60.35pt;width:63.0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" fillcolor="white [3201]" strokecolor="#0d0d0d [3069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2"/>
                      <w:szCs w:val="28"/>
                    </w:rPr>
                    <w:t>补正材料</w:t>
                  </w:r>
                </w:p>
              </w:txbxContent>
            </v:textbox>
          </v:rect>
        </w:pict>
      </w:r>
    </w:p>
    <w:p w:rsidR="00C76B27" w:rsidRDefault="003807FA" w:rsidP="00C76B27">
      <w:r>
        <w:rPr>
          <w:noProof/>
        </w:rPr>
        <w:pict>
          <v:shape id="文本框 47" o:spid="_x0000_s1031" type="#_x0000_t202" style="position:absolute;left:0;text-align:left;margin-left:234pt;margin-top:2.4pt;width:109.4pt;height:21.7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申请材料见详细清单</w:t>
                  </w:r>
                </w:p>
              </w:txbxContent>
            </v:textbox>
            <w10:wrap type="square"/>
          </v:shape>
        </w:pict>
      </w:r>
    </w:p>
    <w:p w:rsidR="00C76B27" w:rsidRDefault="00C76B27" w:rsidP="00C76B27"/>
    <w:p w:rsidR="00C76B27" w:rsidRDefault="00C76B27" w:rsidP="00C76B27"/>
    <w:p w:rsidR="00C76B27" w:rsidRDefault="003807FA" w:rsidP="00C76B27">
      <w:r>
        <w:rPr>
          <w:noProof/>
        </w:rPr>
        <w:pict>
          <v:shape id="文本框 46" o:spid="_x0000_s1032" type="#_x0000_t202" style="position:absolute;left:0;text-align:left;margin-left:204.75pt;margin-top:10.35pt;width:169.4pt;height:21.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审查资料是否齐全（</w:t>
                  </w:r>
                  <w: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  <w10:wrap type="square"/>
          </v:shape>
        </w:pict>
      </w:r>
    </w:p>
    <w:p w:rsidR="00C76B27" w:rsidRDefault="00C76B27" w:rsidP="00C76B27"/>
    <w:p w:rsidR="00C76B27" w:rsidRDefault="00C76B27" w:rsidP="00C76B27"/>
    <w:p w:rsidR="00C76B27" w:rsidRDefault="00C76B27" w:rsidP="00C76B27"/>
    <w:p w:rsidR="00C76B27" w:rsidRDefault="003807FA" w:rsidP="00C76B27">
      <w:r>
        <w:rPr>
          <w:noProof/>
        </w:rPr>
        <w:pict>
          <v:shape id="文本框 45" o:spid="_x0000_s1033" type="#_x0000_t202" style="position:absolute;left:0;text-align:left;margin-left:15.75pt;margin-top:7.95pt;width:88.4pt;height:37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" fillcolor="white [3201]" strokecolor="white [3212]" strokeweight=".5pt">
            <v:textbox style="mso-fit-shape-to-text:t">
              <w:txbxContent>
                <w:p w:rsidR="00C76B27" w:rsidRDefault="00C76B27" w:rsidP="00C76B27">
                  <w:r>
                    <w:rPr>
                      <w:rFonts w:hint="eastAsia"/>
                    </w:rPr>
                    <w:t>需补正申请材料</w:t>
                  </w:r>
                </w:p>
                <w:p w:rsidR="00C76B27" w:rsidRDefault="00C76B27" w:rsidP="00C76B27">
                  <w:r>
                    <w:t>(</w:t>
                  </w:r>
                  <w:r>
                    <w:rPr>
                      <w:rFonts w:hint="eastAsia"/>
                    </w:rPr>
                    <w:t>一次性告知）</w:t>
                  </w:r>
                </w:p>
              </w:txbxContent>
            </v:textbox>
            <w10:wrap type="square"/>
          </v:shape>
        </w:pict>
      </w:r>
    </w:p>
    <w:p w:rsidR="00C76B27" w:rsidRDefault="00C76B27" w:rsidP="00C76B27"/>
    <w:p w:rsidR="00C76B27" w:rsidRDefault="003807FA" w:rsidP="00C76B27">
      <w:r>
        <w:rPr>
          <w:noProof/>
        </w:rPr>
        <w:pict>
          <v:shape id="直接箭头连接符 44" o:spid="_x0000_s1052" type="#_x0000_t32" style="position:absolute;left:0;text-align:left;margin-left:58.9pt;margin-top:6.2pt;width:0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" strokecolor="#272727 [2749]" strokeweight=".5pt">
            <v:stroke endarrow="open" joinstyle="miter"/>
          </v:shape>
        </w:pict>
      </w:r>
      <w:r>
        <w:rPr>
          <w:noProof/>
        </w:rPr>
        <w:pict>
          <v:shape id="文本框 43" o:spid="_x0000_s1034" type="#_x0000_t202" style="position:absolute;left:0;text-align:left;margin-left:192.75pt;margin-top:1.5pt;width:77.9pt;height:21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符合受理条件</w:t>
                  </w:r>
                </w:p>
                <w:p w:rsidR="00C76B27" w:rsidRDefault="00C76B27" w:rsidP="00C76B27"/>
              </w:txbxContent>
            </v:textbox>
            <w10:wrap type="square"/>
          </v:shape>
        </w:pict>
      </w:r>
    </w:p>
    <w:p w:rsidR="00C76B27" w:rsidRDefault="00C76B27" w:rsidP="00C76B27"/>
    <w:p w:rsidR="00C76B27" w:rsidRDefault="003807FA" w:rsidP="00C76B27">
      <w:r>
        <w:rPr>
          <w:noProof/>
        </w:rPr>
        <w:pict>
          <v:shape id="文本框 42" o:spid="_x0000_s1035" type="#_x0000_t202" style="position:absolute;left:0;text-align:left;margin-left:235.5pt;margin-top:10.05pt;width:200.9pt;height:21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审查资料，拟出方案上报（</w:t>
                  </w:r>
                  <w: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矩形 41" o:spid="_x0000_s1036" style="position:absolute;left:0;text-align:left;margin-left:128.55pt;margin-top:3.4pt;width:94.5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" fillcolor="white [3201]" strokecolor="black [3200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办理</w:t>
                  </w:r>
                </w:p>
              </w:txbxContent>
            </v:textbox>
          </v:rect>
        </w:pict>
      </w:r>
    </w:p>
    <w:p w:rsidR="00C76B27" w:rsidRDefault="00C76B27" w:rsidP="00C76B27"/>
    <w:p w:rsidR="00C76B27" w:rsidRDefault="003807FA" w:rsidP="00C76B27">
      <w:r>
        <w:rPr>
          <w:noProof/>
        </w:rPr>
        <w:pict>
          <v:shape id="直接箭头连接符 57" o:spid="_x0000_s1049" type="#_x0000_t32" style="position:absolute;left:0;text-align:left;margin-left:174pt;margin-top:10.6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" strokecolor="#272727 [2749]" strokeweight=".5pt">
            <v:stroke endarrow="open" joinstyle="miter"/>
          </v:shape>
        </w:pict>
      </w:r>
    </w:p>
    <w:p w:rsidR="00C76B27" w:rsidRDefault="003807FA" w:rsidP="00C76B27">
      <w:pPr>
        <w:tabs>
          <w:tab w:val="left" w:pos="6486"/>
        </w:tabs>
        <w:jc w:val="left"/>
      </w:pPr>
      <w:r>
        <w:rPr>
          <w:noProof/>
        </w:rPr>
        <w:pict>
          <v:shape id="直接箭头连接符 30" o:spid="_x0000_s1048" type="#_x0000_t32" style="position:absolute;margin-left:173.25pt;margin-top:53.45pt;width:.75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" strokecolor="#0d0d0d [3069]" strokeweight=".5pt">
            <v:stroke endarrow="open" joinstyle="miter"/>
          </v:shape>
        </w:pict>
      </w:r>
      <w:r>
        <w:rPr>
          <w:noProof/>
        </w:rPr>
        <w:pict>
          <v:shape id="文本框 32" o:spid="_x0000_s1037" type="#_x0000_t202" style="position:absolute;margin-left:-18.75pt;margin-top:95.25pt;width:127.4pt;height:4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市政府审批通过</w:t>
                  </w:r>
                </w:p>
                <w:p w:rsidR="00C76B27" w:rsidRDefault="00C76B27" w:rsidP="00C76B27">
                  <w:r>
                    <w:rPr>
                      <w:rFonts w:hint="eastAsia"/>
                    </w:rPr>
                    <w:t>准予许可（</w:t>
                  </w:r>
                  <w: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  <w:p w:rsidR="00C76B27" w:rsidRDefault="00C76B27" w:rsidP="00C76B27"/>
                <w:p w:rsidR="00C76B27" w:rsidRDefault="00C76B27" w:rsidP="00C76B27"/>
              </w:txbxContent>
            </v:textbox>
            <w10:wrap type="square"/>
          </v:shape>
        </w:pict>
      </w:r>
      <w:r>
        <w:rPr>
          <w:noProof/>
        </w:rPr>
        <w:pict>
          <v:shape id="文本框 29" o:spid="_x0000_s1038" type="#_x0000_t202" style="position:absolute;margin-left:330.75pt;margin-top:96.75pt;width:161.8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" fillcolor="white [3201]" strokecolor="white [3212]" strokeweight=".5pt">
            <v:textbox style="mso-fit-shape-to-text:t">
              <w:txbxContent>
                <w:p w:rsidR="00C76B27" w:rsidRDefault="00C76B27" w:rsidP="00C76B2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不予许可</w:t>
                  </w:r>
                </w:p>
                <w:p w:rsidR="00C76B27" w:rsidRDefault="00C76B27" w:rsidP="00C76B27">
                  <w:r>
                    <w:rPr>
                      <w:rFonts w:hint="eastAsia"/>
                    </w:rPr>
                    <w:t>（市政府审批未通过。办理人员审核未通过，说明原因，退办）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35" o:spid="_x0000_s1039" type="#_x0000_t202" style="position:absolute;margin-left:236.25pt;margin-top:20.25pt;width:200.9pt;height:21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局例会，审批委员会审核（</w:t>
                  </w:r>
                  <w: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本框 34" o:spid="_x0000_s1040" type="#_x0000_t202" style="position:absolute;margin-left:14.25pt;margin-top:186pt;width:90.65pt;height:21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" fillcolor="white [3201]" strokecolor="white [3212]" strokeweight=".5pt">
            <v:textbox>
              <w:txbxContent>
                <w:p w:rsidR="00C76B27" w:rsidRDefault="00C76B27" w:rsidP="00C76B27">
                  <w:r>
                    <w:rPr>
                      <w:rFonts w:hint="eastAsia"/>
                    </w:rPr>
                    <w:t>（</w:t>
                  </w:r>
                  <w:r>
                    <w:t>10</w:t>
                  </w:r>
                  <w:r>
                    <w:rPr>
                      <w:rFonts w:hint="eastAsia"/>
                    </w:rPr>
                    <w:t>个工作日）</w:t>
                  </w:r>
                </w:p>
                <w:p w:rsidR="00C76B27" w:rsidRDefault="00C76B27" w:rsidP="00C76B27"/>
              </w:txbxContent>
            </v:textbox>
            <w10:wrap type="square"/>
          </v:shape>
        </w:pict>
      </w:r>
      <w:r>
        <w:rPr>
          <w:noProof/>
        </w:rPr>
        <w:pict>
          <v:shape id="菱形 8" o:spid="_x0000_s1041" type="#_x0000_t4" style="position:absolute;margin-left:113.55pt;margin-top:71.35pt;width:123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" fillcolor="white [3201]" strokecolor="#0d0d0d [3069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36"/>
                      <w:szCs w:val="44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决定</w:t>
                  </w:r>
                </w:p>
              </w:txbxContent>
            </v:textbox>
          </v:shape>
        </w:pict>
      </w:r>
      <w:r>
        <w:rPr>
          <w:noProof/>
        </w:rPr>
        <w:pict>
          <v:rect id="矩形 28" o:spid="_x0000_s1042" style="position:absolute;margin-left:127.05pt;margin-top:15.1pt;width:94.5pt;height:3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" fillcolor="white [3201]" strokecolor="black [3200]" strokeweight="1pt">
            <v:textbox>
              <w:txbxContent>
                <w:p w:rsidR="00C76B27" w:rsidRDefault="00C76B27" w:rsidP="00C76B2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审查</w:t>
                  </w:r>
                </w:p>
              </w:txbxContent>
            </v:textbox>
          </v:rect>
        </w:pict>
      </w:r>
      <w:r w:rsidR="00C76B27">
        <w:tab/>
      </w:r>
    </w:p>
    <w:p w:rsidR="00702C58" w:rsidRPr="00C76B27" w:rsidRDefault="003807FA" w:rsidP="00C76B27">
      <w:r>
        <w:rPr>
          <w:noProof/>
        </w:rPr>
        <w:pict>
          <v:shape id="直接箭头连接符 59" o:spid="_x0000_s1047" type="#_x0000_t32" style="position:absolute;left:0;text-align:left;margin-left:237.3pt;margin-top:89.35pt;width:99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" strokecolor="black [3200]" strokeweight=".5pt">
            <v:stroke endarrow="open" joinstyle="miter"/>
          </v:shape>
        </w:pict>
      </w:r>
      <w:r>
        <w:rPr>
          <w:noProof/>
        </w:rPr>
        <w:pict>
          <v:shape id="直接箭头连接符 26" o:spid="_x0000_s1046" type="#_x0000_t32" style="position:absolute;left:0;text-align:left;margin-left:175.5pt;margin-top:199.15pt;width:0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" strokecolor="#272727 [2749]" strokeweight=".5pt">
            <v:stroke endarrow="open" joinstyle="miter"/>
          </v:shape>
        </w:pict>
      </w:r>
      <w:r>
        <w:rPr>
          <w:noProof/>
        </w:rPr>
        <w:pict>
          <v:rect id="矩形 25" o:spid="_x0000_s1043" style="position:absolute;left:0;text-align:left;margin-left:124.8pt;margin-top:245.5pt;width:101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" fillcolor="white [3212]" strokecolor="#0d0d0d [3069]" strokeweight="1pt">
            <v:textbox>
              <w:txbxContent>
                <w:p w:rsidR="00C76B27" w:rsidRDefault="00C76B27" w:rsidP="00C76B27">
                  <w:pPr>
                    <w:jc w:val="center"/>
                  </w:pPr>
                  <w:r>
                    <w:rPr>
                      <w:rFonts w:hint="eastAsia"/>
                    </w:rPr>
                    <w:t>签订划拨决定书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44" style="position:absolute;left:0;text-align:left;margin-left:124.8pt;margin-top:145pt;width:10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" fillcolor="white [3212]" strokecolor="#0d0d0d [3069]" strokeweight="1pt">
            <v:textbox>
              <w:txbxContent>
                <w:p w:rsidR="00C76B27" w:rsidRDefault="00C76B27" w:rsidP="00C76B27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结果公示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6" o:spid="_x0000_s1045" type="#_x0000_t32" style="position:absolute;left:0;text-align:left;margin-left:175.5pt;margin-top:121.9pt;width:0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" strokecolor="#272727 [2749]" strokeweight=".5pt">
            <v:stroke endarrow="open" joinstyle="miter"/>
          </v:shape>
        </w:pict>
      </w:r>
    </w:p>
    <w:sectPr w:rsidR="00702C58" w:rsidRPr="00C76B27" w:rsidSect="00380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6E" w:rsidRDefault="00B04586">
      <w:r>
        <w:separator/>
      </w:r>
    </w:p>
  </w:endnote>
  <w:endnote w:type="continuationSeparator" w:id="0">
    <w:p w:rsidR="0061006E" w:rsidRDefault="00B0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71" w:rsidRDefault="005302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58" w:rsidRPr="00530271" w:rsidRDefault="00B04586" w:rsidP="00530271">
    <w:pPr>
      <w:pStyle w:val="a3"/>
    </w:pPr>
    <w:bookmarkStart w:id="0" w:name="_GoBack"/>
    <w:bookmarkEnd w:id="0"/>
    <w:r w:rsidRPr="00530271"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71" w:rsidRDefault="005302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6E" w:rsidRDefault="00B04586">
      <w:r>
        <w:separator/>
      </w:r>
    </w:p>
  </w:footnote>
  <w:footnote w:type="continuationSeparator" w:id="0">
    <w:p w:rsidR="0061006E" w:rsidRDefault="00B04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71" w:rsidRDefault="005302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58" w:rsidRPr="00530271" w:rsidRDefault="00702C58" w:rsidP="005302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71" w:rsidRDefault="005302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BD3117"/>
    <w:rsid w:val="00067B4F"/>
    <w:rsid w:val="003807FA"/>
    <w:rsid w:val="00530271"/>
    <w:rsid w:val="0061006E"/>
    <w:rsid w:val="00702C58"/>
    <w:rsid w:val="00B04586"/>
    <w:rsid w:val="00C65412"/>
    <w:rsid w:val="00C7214A"/>
    <w:rsid w:val="00C76B27"/>
    <w:rsid w:val="0DED3DEF"/>
    <w:rsid w:val="10645770"/>
    <w:rsid w:val="1B7C2984"/>
    <w:rsid w:val="26F11000"/>
    <w:rsid w:val="33405E94"/>
    <w:rsid w:val="472F3436"/>
    <w:rsid w:val="48696E70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  <o:rules v:ext="edit">
        <o:r id="V:Rule1" type="connector" idref="#直接箭头连接符 53"/>
        <o:r id="V:Rule2" type="connector" idref="#直接箭头连接符 51"/>
        <o:r id="V:Rule3" type="connector" idref="#肘形连接符 49"/>
        <o:r id="V:Rule4" type="connector" idref="#直接箭头连接符 44"/>
        <o:r id="V:Rule5" type="connector" idref="#直接箭头连接符 40"/>
        <o:r id="V:Rule6" type="connector" idref="#直接箭头连接符 38"/>
        <o:r id="V:Rule7" type="connector" idref="#直接箭头连接符 57"/>
        <o:r id="V:Rule8" type="connector" idref="#直接箭头连接符 30"/>
        <o:r id="V:Rule9" type="connector" idref="#直接箭头连接符 59"/>
        <o:r id="V:Rule10" type="connector" idref="#直接箭头连接符 26"/>
        <o:r id="V:Rule11" type="connector" idref="#直接箭头连接符 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7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07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18</Words>
  <Characters>47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dreamsummit</cp:lastModifiedBy>
  <cp:revision>3</cp:revision>
  <dcterms:created xsi:type="dcterms:W3CDTF">2018-08-17T08:58:00Z</dcterms:created>
  <dcterms:modified xsi:type="dcterms:W3CDTF">2018-08-27T07:28:00Z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