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国有建设用地使用权挂牌出让审批办理流程图</w:t>
      </w:r>
    </w:p>
    <w:p>
      <w:r>
        <w:pict>
          <v:shape id="流程图: 终止 11" o:spid="_x0000_s1026" o:spt="116" type="#_x0000_t116" style="position:absolute;left:0pt;margin-left:127.05pt;margin-top:15.1pt;height:42.8pt;width:99pt;z-index:251680768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公告完成</w:t>
                  </w:r>
                </w:p>
              </w:txbxContent>
            </v:textbox>
          </v:shape>
        </w:pict>
      </w:r>
    </w:p>
    <w:p/>
    <w:p/>
    <w:p>
      <w:r>
        <w:pict>
          <v:shape id="直接箭头连接符 19" o:spid="_x0000_s1049" o:spt="32" type="#_x0000_t32" style="position:absolute;left:0pt;margin-left:172.05pt;margin-top:8.85pt;height:34.7pt;width:0pt;z-index:25168179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">
            <v:path arrowok="t"/>
            <v:fill on="f" focussize="0,0"/>
            <v:stroke weight="0.5pt" color="#272727" joinstyle="miter" endarrow="open"/>
            <v:imagedata o:title=""/>
            <o:lock v:ext="edit"/>
          </v:shape>
        </w:pict>
      </w:r>
    </w:p>
    <w:p/>
    <w:p>
      <w:r>
        <w:pict>
          <v:shape id="文本框 15" o:spid="_x0000_s1027" o:spt="202" type="#_x0000_t202" style="position:absolute;left:0pt;margin-left:234.75pt;margin-top:100.5pt;height:144pt;width:144pt;mso-wrap-distance-bottom:0pt;mso-wrap-distance-left:9pt;mso-wrap-distance-right:9pt;mso-wrap-distance-top:0pt;mso-wrap-style:none;z-index:251670528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">
            <v:path/>
            <v:fill on="t" focussize="0,0"/>
            <v:stroke weight="0.5pt" color="#FFFFF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不符合受理条件</w:t>
                  </w:r>
                </w:p>
              </w:txbxContent>
            </v:textbox>
            <w10:wrap type="square"/>
          </v:shape>
        </w:pict>
      </w:r>
      <w:r>
        <w:pict>
          <v:shape id="流程图: 终止 6" o:spid="_x0000_s1028" o:spt="116" type="#_x0000_t116" style="position:absolute;left:0pt;margin-left:334.8pt;margin-top:102.85pt;height:48pt;width:100.5pt;z-index:251663360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">
            <v:path/>
            <v:fill on="t" focussize="0,0"/>
            <v:stroke weight="1pt" color="#27272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不予受理</w:t>
                  </w:r>
                </w:p>
              </w:txbxContent>
            </v:textbox>
          </v:shape>
        </w:pict>
      </w:r>
      <w:r>
        <w:pict>
          <v:rect id="矩形 13" o:spid="_x0000_s1029" o:spt="1" style="position:absolute;left:0pt;margin-left:-22.2pt;margin-top:60.35pt;height:35.25pt;width:63.05pt;z-index:251668480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">
            <v:path/>
            <v:fill on="t" focussize="0,0"/>
            <v:stroke weight="1pt" color="#0D0D0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补正材料</w:t>
                  </w:r>
                </w:p>
              </w:txbxContent>
            </v:textbox>
          </v:rect>
        </w:pict>
      </w:r>
      <w:r>
        <w:pict>
          <v:shape id="直接箭头连接符 3" o:spid="_x0000_s1048" o:spt="32" type="#_x0000_t32" style="position:absolute;left:0pt;margin-left:175.05pt;margin-top:54.9pt;height:34.7pt;width:0pt;z-index:2516602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">
            <v:path arrowok="t"/>
            <v:fill on="f" focussize="0,0"/>
            <v:stroke weight="0.5pt" color="#272727" joinstyle="miter" endarrow="open"/>
            <v:imagedata o:title=""/>
            <o:lock v:ext="edit"/>
          </v:shape>
        </w:pict>
      </w:r>
      <w:r>
        <w:pict>
          <v:shape id="肘形连接符 12" o:spid="_x0000_s1047" o:spt="34" type="#_x0000_t34" style="position:absolute;left:0pt;flip:x;margin-left:111.25pt;margin-top:33.5pt;height:92.6pt;width:12.75pt;rotation:11796480f;z-index:25166745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" adj="-171529">
            <v:path arrowok="t"/>
            <v:fill on="f" focussize="0,0"/>
            <v:stroke weight="0.5pt" color="#0D0D0D" endarrow="open"/>
            <v:imagedata o:title=""/>
            <o:lock v:ext="edit"/>
          </v:shape>
        </w:pict>
      </w:r>
      <w:r>
        <w:pict>
          <v:shape id="菱形 4" o:spid="_x0000_s1030" o:spt="4" type="#_x0000_t4" style="position:absolute;left:0pt;margin-left:111.3pt;margin-top:90.1pt;height:72pt;width:123.75pt;z-index:251661312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">
            <v:path/>
            <v:fill on="t" focussize="0,0"/>
            <v:stroke weight="1pt" color="#0D0D0D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受理</w:t>
                  </w:r>
                </w:p>
              </w:txbxContent>
            </v:textbox>
          </v:shape>
        </w:pict>
      </w:r>
      <w:r>
        <w:pict>
          <v:shape id="流程图: 终止 2" o:spid="_x0000_s1031" o:spt="116" type="#_x0000_t116" style="position:absolute;left:0pt;margin-left:124.05pt;margin-top:12.1pt;height:42.8pt;width:99pt;z-index:251659264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申请人</w:t>
                  </w:r>
                </w:p>
              </w:txbxContent>
            </v:textbox>
          </v:shape>
        </w:pict>
      </w:r>
      <w:r>
        <w:pict>
          <v:shape id="直接箭头连接符 5" o:spid="_x0000_s1046" o:spt="32" type="#_x0000_t32" style="position:absolute;left:0pt;margin-left:235.05pt;margin-top:126.1pt;height:0.75pt;width:99.75pt;z-index:2516623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r>
        <w:pict>
          <v:shape id="文本框 1" o:spid="_x0000_s1032" o:spt="202" type="#_x0000_t202" style="position:absolute;left:0pt;margin-left:234pt;margin-top:2.4pt;height:21.7pt;width:144pt;mso-wrap-distance-bottom:0pt;mso-wrap-distance-left:9pt;mso-wrap-distance-right:9pt;mso-wrap-distance-top:0pt;mso-wrap-style:none;z-index:25167974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">
            <v:path/>
            <v:fill on="t" focussize="0,0"/>
            <v:stroke weight="0.5pt" color="#FFFFFF" joinstyle="miter"/>
            <v:imagedata o:title=""/>
            <o:lock v:ext="edit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</w:rPr>
                    <w:t>申请材料见详细</w:t>
                  </w:r>
                  <w:r>
                    <w:rPr>
                      <w:rFonts w:hint="eastAsia"/>
                      <w:lang w:eastAsia="zh-CN"/>
                    </w:rPr>
                    <w:t>一次性告知单</w:t>
                  </w:r>
                </w:p>
              </w:txbxContent>
            </v:textbox>
            <w10:wrap type="square"/>
          </v:shape>
        </w:pict>
      </w:r>
    </w:p>
    <w:p/>
    <w:p/>
    <w:p>
      <w:r>
        <w:pict>
          <v:shape id="文本框 33" o:spid="_x0000_s1033" o:spt="202" type="#_x0000_t202" style="position:absolute;left:0pt;margin-left:204.75pt;margin-top:10.35pt;height:21.7pt;width:144pt;mso-wrap-distance-bottom:0pt;mso-wrap-distance-left:9pt;mso-wrap-distance-right:9pt;mso-wrap-distance-top:0pt;mso-wrap-style:none;z-index:251675648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">
            <v:path/>
            <v:fill on="t" focussize="0,0"/>
            <v:stroke weight="0.5pt"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审查资料是否齐全（1个工作日）</w:t>
                  </w:r>
                </w:p>
              </w:txbxContent>
            </v:textbox>
            <w10:wrap type="square"/>
          </v:shape>
        </w:pict>
      </w:r>
    </w:p>
    <w:p/>
    <w:p/>
    <w:p/>
    <w:p>
      <w:r>
        <w:pict>
          <v:shape id="文本框 16" o:spid="_x0000_s1034" o:spt="202" type="#_x0000_t202" style="position:absolute;left:0pt;margin-left:15.75pt;margin-top:7.95pt;height:144pt;width:144pt;mso-wrap-distance-bottom:0pt;mso-wrap-distance-left:9pt;mso-wrap-distance-right:9pt;mso-wrap-distance-top:0pt;mso-wrap-style:none;z-index:25167155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">
            <v:path/>
            <v:fill on="t" focussize="0,0"/>
            <v:stroke weight="0.5pt" color="#FFFFF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需补正申请材料</w:t>
                  </w:r>
                </w:p>
                <w:p>
                  <w:r>
                    <w:rPr>
                      <w:rFonts w:hint="eastAsia"/>
                    </w:rPr>
                    <w:t>(一次性告知）</w:t>
                  </w:r>
                </w:p>
              </w:txbxContent>
            </v:textbox>
            <w10:wrap type="square"/>
          </v:shape>
        </w:pict>
      </w:r>
    </w:p>
    <w:p/>
    <w:p>
      <w:r>
        <w:pict>
          <v:shape id="直接箭头连接符 14" o:spid="_x0000_s1045" o:spt="32" type="#_x0000_t32" style="position:absolute;left:0pt;margin-left:58.9pt;margin-top:6pt;height:28.5pt;width:0pt;z-index:251669504;mso-width-relative:margin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">
            <v:path arrowok="t"/>
            <v:fill on="f" focussize="0,0"/>
            <v:stroke weight="0.5pt" color="#272727" joinstyle="miter" endarrow="open"/>
            <v:imagedata o:title=""/>
            <o:lock v:ext="edit"/>
          </v:shape>
        </w:pict>
      </w:r>
      <w:r>
        <w:pict>
          <v:shape id="文本框 17" o:spid="_x0000_s1035" o:spt="202" type="#_x0000_t202" style="position:absolute;left:0pt;margin-left:192.75pt;margin-top:1.5pt;height:21.7pt;width:144pt;mso-wrap-distance-bottom:0pt;mso-wrap-distance-left:9pt;mso-wrap-distance-right:9pt;mso-wrap-distance-top:0pt;mso-wrap-style:none;z-index:251672576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">
            <v:path/>
            <v:fill on="t" focussize="0,0"/>
            <v:stroke weight="0.5pt"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符合受理条件</w:t>
                  </w:r>
                </w:p>
                <w:p/>
              </w:txbxContent>
            </v:textbox>
            <w10:wrap type="square"/>
          </v:shape>
        </w:pict>
      </w:r>
    </w:p>
    <w:p/>
    <w:p>
      <w:r>
        <w:pict>
          <v:shape id="文本框 31" o:spid="_x0000_s1036" o:spt="202" type="#_x0000_t202" style="position:absolute;left:0pt;margin-left:249pt;margin-top:9.3pt;height:21.7pt;width:144pt;mso-wrap-distance-bottom:0pt;mso-wrap-distance-left:9pt;mso-wrap-distance-right:9pt;mso-wrap-distance-top:0pt;mso-wrap-style:none;z-index:25167462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">
            <v:path/>
            <v:fill on="t" focussize="0,0"/>
            <v:stroke weight="0.5pt"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</w:rPr>
                    <w:t>1个工作日）</w:t>
                  </w:r>
                </w:p>
              </w:txbxContent>
            </v:textbox>
            <w10:wrap type="square"/>
          </v:shape>
        </w:pict>
      </w:r>
      <w:r>
        <w:pict>
          <v:rect id="矩形 7" o:spid="_x0000_s1037" o:spt="1" style="position:absolute;left:0pt;margin-left:128.55pt;margin-top:3.4pt;height:38.35pt;width:94.5pt;z-index:251664384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审查材料</w:t>
                  </w:r>
                </w:p>
              </w:txbxContent>
            </v:textbox>
          </v:rect>
        </w:pict>
      </w:r>
    </w:p>
    <w:p/>
    <w:p>
      <w:r>
        <w:pict>
          <v:shape id="直接箭头连接符 18" o:spid="_x0000_s1044" o:spt="32" type="#_x0000_t32" style="position:absolute;left:0pt;margin-left:174.7pt;margin-top:12.7pt;height:35.25pt;width:0pt;z-index:25167360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">
            <v:path arrowok="t"/>
            <v:fill on="f" focussize="0,0"/>
            <v:stroke weight="0.5pt" color="#272727" joinstyle="miter" endarrow="open"/>
            <v:imagedata o:title=""/>
            <o:lock v:ext="edit"/>
          </v:shape>
        </w:pict>
      </w:r>
    </w:p>
    <w:p>
      <w:r>
        <w:pict>
          <v:shape id="_x0000_s2052" o:spid="_x0000_s2052" o:spt="202" type="#_x0000_t202" style="position:absolute;left:0pt;margin-left:258pt;margin-top:192.75pt;height:21.7pt;width:144pt;mso-wrap-distance-bottom:0pt;mso-wrap-distance-left:9pt;mso-wrap-distance-right:9pt;mso-wrap-distance-top:0pt;mso-wrap-style:none;z-index:25177395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">
            <v:path/>
            <v:fill on="t" focussize="0,0"/>
            <v:stroke weight="0.5pt"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（1个工作日）</w:t>
                  </w:r>
                </w:p>
              </w:txbxContent>
            </v:textbox>
            <w10:wrap type="square"/>
          </v:shape>
        </w:pict>
      </w:r>
      <w:r>
        <w:pict>
          <v:shape id="_x0000_s2051" o:spid="_x0000_s2051" o:spt="202" type="#_x0000_t202" style="position:absolute;left:0pt;margin-left:255pt;margin-top:116.25pt;height:21.7pt;width:144pt;mso-wrap-distance-bottom:0pt;mso-wrap-distance-left:9pt;mso-wrap-distance-right:9pt;mso-wrap-distance-top:0pt;mso-wrap-style:none;z-index:25174835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">
            <v:path/>
            <v:fill on="t" focussize="0,0"/>
            <v:stroke weight="0.5pt"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5个</w:t>
                  </w:r>
                  <w:r>
                    <w:rPr>
                      <w:rFonts w:hint="eastAsia"/>
                    </w:rPr>
                    <w:t>工作日）</w:t>
                  </w:r>
                </w:p>
              </w:txbxContent>
            </v:textbox>
            <w10:wrap type="square"/>
          </v:shape>
        </w:pict>
      </w:r>
      <w:r>
        <w:pict>
          <v:shape id="流程图: 终止 10" o:spid="_x0000_s1039" o:spt="116" type="#_x0000_t116" style="position:absolute;left:0pt;margin-left:127.8pt;margin-top:253.85pt;height:48pt;width:100.5pt;z-index:251666432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">
            <v:path/>
            <v:fill on="t" focussize="0,0"/>
            <v:stroke weight="1pt" color="#27272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36"/>
                    </w:rPr>
                  </w:pPr>
                  <w:r>
                    <w:rPr>
                      <w:rFonts w:hint="eastAsia"/>
                      <w:sz w:val="28"/>
                      <w:szCs w:val="36"/>
                    </w:rPr>
                    <w:t>存档办结</w:t>
                  </w:r>
                </w:p>
              </w:txbxContent>
            </v:textbox>
          </v:shape>
        </w:pict>
      </w:r>
      <w:r>
        <w:pict>
          <v:shape id="直接箭头连接符 39" o:spid="_x0000_s1043" o:spt="32" type="#_x0000_t32" style="position:absolute;left:0pt;margin-left:174.7pt;margin-top:219.85pt;height:35.25pt;width:0pt;z-index:25167872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">
            <v:path arrowok="t"/>
            <v:fill on="f" focussize="0,0"/>
            <v:stroke weight="0.5pt" color="#272727" joinstyle="miter" endarrow="open"/>
            <v:imagedata o:title=""/>
            <o:lock v:ext="edit"/>
          </v:shape>
        </w:pict>
      </w:r>
      <w:r>
        <w:pict>
          <v:rect id="矩形 36" o:spid="_x0000_s1040" o:spt="1" style="position:absolute;left:0pt;margin-left:133.8pt;margin-top:180.8pt;height:37.6pt;width:86.25pt;z-index:251676672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">
            <v:path/>
            <v:fill on="t" color2="#FFFFFF" focussize="0,0"/>
            <v:stroke weight="1pt" color="#0D0D0D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签订合同</w:t>
                  </w:r>
                </w:p>
              </w:txbxContent>
            </v:textbox>
          </v:rect>
        </w:pict>
      </w:r>
      <w:r>
        <w:pict>
          <v:shape id="_x0000_s2050" o:spid="_x0000_s2050" o:spt="32" type="#_x0000_t32" style="position:absolute;left:0pt;margin-left:176.2pt;margin-top:144.85pt;height:35.25pt;width:0pt;z-index:25172275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">
            <v:path arrowok="t"/>
            <v:fill on="f" focussize="0,0"/>
            <v:stroke weight="0.5pt" color="#272727" joinstyle="miter" endarrow="open"/>
            <v:imagedata o:title=""/>
            <o:lock v:ext="edit"/>
          </v:shape>
        </w:pict>
      </w:r>
      <w:r>
        <w:pict>
          <v:rect id="_x0000_s1050" o:spid="_x0000_s1050" o:spt="1" style="position:absolute;left:0pt;margin-left:132.3pt;margin-top:108.85pt;height:36.15pt;width:86.25pt;z-index:251702272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">
            <v:path/>
            <v:fill on="t" color2="#FFFFFF" focussize="0,0"/>
            <v:stroke weight="1pt" color="#0D0D0D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公示</w:t>
                  </w:r>
                </w:p>
              </w:txbxContent>
            </v:textbox>
          </v:rect>
        </w:pict>
      </w:r>
      <w:r>
        <w:pict>
          <v:shape id="直接箭头连接符 37" o:spid="_x0000_s1042" o:spt="32" type="#_x0000_t32" style="position:absolute;left:0pt;margin-left:176.2pt;margin-top:74.35pt;height:35.25pt;width:0pt;z-index:25167769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">
            <v:path arrowok="t"/>
            <v:fill on="f" focussize="0,0"/>
            <v:stroke weight="0.5pt" color="#272727" joinstyle="miter" endarrow="open"/>
            <v:imagedata o:title=""/>
            <o:lock v:ext="edit"/>
          </v:shape>
        </w:pict>
      </w:r>
      <w:r>
        <w:pict>
          <v:rect id="矩形 9" o:spid="_x0000_s1041" o:spt="1" style="position:absolute;left:0pt;margin-left:131.55pt;margin-top:33.85pt;height:38.3pt;width:90.8pt;z-index:251665408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">
            <v:path/>
            <v:fill on="t" color2="#FFFFFF" focussize="0,0"/>
            <v:stroke weight="1pt" color="#0D0D0D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成交确认</w:t>
                  </w:r>
                </w:p>
              </w:txbxContent>
            </v:textbox>
          </v:rect>
        </w:pict>
      </w:r>
      <w:r>
        <w:pict>
          <v:shape id="文本框 20" o:spid="_x0000_s1038" o:spt="202" type="#_x0000_t202" style="position:absolute;left:0pt;margin-left:251.25pt;margin-top:45pt;height:21.7pt;width:144pt;mso-wrap-distance-bottom:0pt;mso-wrap-distance-left:9pt;mso-wrap-distance-right:9pt;mso-wrap-distance-top:0pt;mso-wrap-style:none;z-index:251682816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">
            <v:path/>
            <v:fill on="t" focussize="0,0"/>
            <v:stroke weight="0.5pt"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（1个工作日）</w:t>
                  </w:r>
                </w:p>
              </w:txbxContent>
            </v:textbox>
            <w10:wrap type="square"/>
          </v:shape>
        </w:pict>
      </w:r>
      <w:r>
        <w:rPr>
          <w:rFonts w:hint="eastAsia"/>
        </w:rPr>
        <w:tab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黑体" w:hAnsi="黑体" w:eastAsia="黑体" w:cs="黑体"/>
        <w:b/>
        <w:bCs/>
        <w:sz w:val="20"/>
        <w:szCs w:val="28"/>
      </w:rPr>
      <w:t xml:space="preserve">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BD3117"/>
    <w:rsid w:val="00067B4F"/>
    <w:rsid w:val="001B0556"/>
    <w:rsid w:val="00702C58"/>
    <w:rsid w:val="00920907"/>
    <w:rsid w:val="00B04586"/>
    <w:rsid w:val="00C65412"/>
    <w:rsid w:val="0DED3DEF"/>
    <w:rsid w:val="10645770"/>
    <w:rsid w:val="1B7C2984"/>
    <w:rsid w:val="26F11000"/>
    <w:rsid w:val="33405E94"/>
    <w:rsid w:val="472F3436"/>
    <w:rsid w:val="48696E70"/>
    <w:rsid w:val="515529B7"/>
    <w:rsid w:val="67092CCB"/>
    <w:rsid w:val="6D535020"/>
    <w:rsid w:val="6DBD3117"/>
    <w:rsid w:val="707712A0"/>
    <w:rsid w:val="7E9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37"/>
        <o:r id="V:Rule2" type="connector" idref="#直接箭头连接符 39"/>
        <o:r id="V:Rule3" type="connector" idref="#直接箭头连接符 18"/>
        <o:r id="V:Rule4" type="connector" idref="#直接箭头连接符 14"/>
        <o:r id="V:Rule5" type="connector" idref="#直接箭头连接符 5"/>
        <o:r id="V:Rule6" type="connector" idref="#肘形连接符 12"/>
        <o:r id="V:Rule7" type="connector" idref="#直接箭头连接符 3"/>
        <o:r id="V:Rule8" type="connector" idref="#直接箭头连接符 19"/>
        <o:r id="V:Rule9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9"/>
    <customShpInfo spid="_x0000_s1027"/>
    <customShpInfo spid="_x0000_s1028"/>
    <customShpInfo spid="_x0000_s1029"/>
    <customShpInfo spid="_x0000_s1048"/>
    <customShpInfo spid="_x0000_s1047"/>
    <customShpInfo spid="_x0000_s1030"/>
    <customShpInfo spid="_x0000_s1031"/>
    <customShpInfo spid="_x0000_s1046"/>
    <customShpInfo spid="_x0000_s1032"/>
    <customShpInfo spid="_x0000_s1033"/>
    <customShpInfo spid="_x0000_s1034"/>
    <customShpInfo spid="_x0000_s1045"/>
    <customShpInfo spid="_x0000_s1035"/>
    <customShpInfo spid="_x0000_s1036"/>
    <customShpInfo spid="_x0000_s1037"/>
    <customShpInfo spid="_x0000_s1044"/>
    <customShpInfo spid="_x0000_s2052"/>
    <customShpInfo spid="_x0000_s2051"/>
    <customShpInfo spid="_x0000_s1039"/>
    <customShpInfo spid="_x0000_s1043"/>
    <customShpInfo spid="_x0000_s1040"/>
    <customShpInfo spid="_x0000_s2050"/>
    <customShpInfo spid="_x0000_s1050"/>
    <customShpInfo spid="_x0000_s1042"/>
    <customShpInfo spid="_x0000_s1041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20</Words>
  <Characters>47</Characters>
  <Lines>1</Lines>
  <Paragraphs>1</Paragraphs>
  <TotalTime>1</TotalTime>
  <ScaleCrop>false</ScaleCrop>
  <LinksUpToDate>false</LinksUpToDate>
  <CharactersWithSpaces>66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2018-05-28T01:53:00Z</dcterms:created>
  <dc:creator>RNG</dc:creator>
  <cp:lastModifiedBy>木贞</cp:lastModifiedBy>
  <cp:lastPrinted>2018-08-27T07:26:00Z</cp:lastPrinted>
  <dcterms:modified xsi:type="dcterms:W3CDTF">2019-11-18T05:41:34Z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