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58" w:rsidRDefault="00183051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国有存量建设用地改变用途审批办理流程图</w:t>
      </w:r>
    </w:p>
    <w:p w:rsidR="00183051" w:rsidRDefault="00183051" w:rsidP="001830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50B27" wp14:editId="34B9BAAC">
                <wp:simplePos x="0" y="0"/>
                <wp:positionH relativeFrom="column">
                  <wp:posOffset>1584960</wp:posOffset>
                </wp:positionH>
                <wp:positionV relativeFrom="paragraph">
                  <wp:posOffset>163195</wp:posOffset>
                </wp:positionV>
                <wp:extent cx="1257300" cy="543560"/>
                <wp:effectExtent l="6350" t="6350" r="12700" b="2159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7860" y="1353820"/>
                          <a:ext cx="1257300" cy="54356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2" o:spid="_x0000_s1026" type="#_x0000_t116" style="position:absolute;left:0;text-align:left;margin-left:124.8pt;margin-top:12.85pt;width:99pt;height:4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" fillcolor="white [3201]" strokecolor="black [3213]" strokeweight="1pt">
                <v:textbox>
                  <w:txbxContent>
                    <w:p w:rsidR="00183051" w:rsidRDefault="00183051" w:rsidP="0018305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3B3AB7" wp14:editId="7F485D56">
                <wp:simplePos x="0" y="0"/>
                <wp:positionH relativeFrom="column">
                  <wp:posOffset>2981325</wp:posOffset>
                </wp:positionH>
                <wp:positionV relativeFrom="paragraph">
                  <wp:posOffset>1276350</wp:posOffset>
                </wp:positionV>
                <wp:extent cx="1828800" cy="1828800"/>
                <wp:effectExtent l="4445" t="4445" r="14605" b="14605"/>
                <wp:wrapSquare wrapText="bothSides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r>
                              <w:rPr>
                                <w:rFonts w:hint="eastAsia"/>
                              </w:rPr>
                              <w:t>不符合受理条件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27" type="#_x0000_t202" style="position:absolute;left:0;text-align:left;margin-left:234.75pt;margin-top:100.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" fillcolor="white [3201]" strokecolor="white [3212]" strokeweight=".5pt">
                <v:textbox style="mso-fit-shape-to-text:t">
                  <w:txbxContent>
                    <w:p w:rsidR="00183051" w:rsidRDefault="00183051" w:rsidP="00183051">
                      <w:r>
                        <w:rPr>
                          <w:rFonts w:hint="eastAsia"/>
                        </w:rPr>
                        <w:t>不符合受理条件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1AACD" wp14:editId="0A722602">
                <wp:simplePos x="0" y="0"/>
                <wp:positionH relativeFrom="column">
                  <wp:posOffset>4251960</wp:posOffset>
                </wp:positionH>
                <wp:positionV relativeFrom="paragraph">
                  <wp:posOffset>1306195</wp:posOffset>
                </wp:positionV>
                <wp:extent cx="1276350" cy="609600"/>
                <wp:effectExtent l="6350" t="6350" r="12700" b="12700"/>
                <wp:wrapNone/>
                <wp:docPr id="6" name="流程图: 终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5385" y="3201670"/>
                          <a:ext cx="1276350" cy="60960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终止 6" o:spid="_x0000_s1028" type="#_x0000_t116" style="position:absolute;left:0;text-align:left;margin-left:334.8pt;margin-top:102.85pt;width:100.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" fillcolor="white [3201]" strokecolor="#272727 [2749]" strokeweight="1pt">
                <v:textbox>
                  <w:txbxContent>
                    <w:p w:rsidR="00183051" w:rsidRDefault="00183051" w:rsidP="0018305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8E2A8" wp14:editId="338C2F42">
                <wp:simplePos x="0" y="0"/>
                <wp:positionH relativeFrom="column">
                  <wp:posOffset>-281940</wp:posOffset>
                </wp:positionH>
                <wp:positionV relativeFrom="paragraph">
                  <wp:posOffset>766445</wp:posOffset>
                </wp:positionV>
                <wp:extent cx="800735" cy="447675"/>
                <wp:effectExtent l="6350" t="6350" r="12065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0560" y="1804670"/>
                          <a:ext cx="80073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9" style="position:absolute;left:0;text-align:left;margin-left:-22.2pt;margin-top:60.35pt;width:63.05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" fillcolor="white [3201]" strokecolor="#0d0d0d [3069]" strokeweight="1pt">
                <v:textbox>
                  <w:txbxContent>
                    <w:p w:rsidR="00183051" w:rsidRDefault="00183051" w:rsidP="00183051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</w:rPr>
                        <w:t>补正材料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DC3DB" wp14:editId="594F69F8">
                <wp:simplePos x="0" y="0"/>
                <wp:positionH relativeFrom="column">
                  <wp:posOffset>2223135</wp:posOffset>
                </wp:positionH>
                <wp:positionV relativeFrom="paragraph">
                  <wp:posOffset>697230</wp:posOffset>
                </wp:positionV>
                <wp:extent cx="0" cy="440690"/>
                <wp:effectExtent l="48895" t="0" r="65405" b="165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8035" y="2087245"/>
                          <a:ext cx="0" cy="440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75.05pt;margin-top:54.9pt;width:0;height:3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" strokecolor="#272727 [274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13EE3" wp14:editId="02F6649C">
                <wp:simplePos x="0" y="0"/>
                <wp:positionH relativeFrom="column">
                  <wp:posOffset>1413510</wp:posOffset>
                </wp:positionH>
                <wp:positionV relativeFrom="paragraph">
                  <wp:posOffset>434975</wp:posOffset>
                </wp:positionV>
                <wp:extent cx="171450" cy="1166495"/>
                <wp:effectExtent l="1290320" t="48895" r="5080" b="22860"/>
                <wp:wrapNone/>
                <wp:docPr id="12" name="肘形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56510" y="2515870"/>
                          <a:ext cx="171450" cy="1166495"/>
                        </a:xfrm>
                        <a:prstGeom prst="bentConnector3">
                          <a:avLst>
                            <a:gd name="adj1" fmla="val -749999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2" o:spid="_x0000_s1026" type="#_x0000_t34" style="position:absolute;left:0;text-align:left;margin-left:111.3pt;margin-top:34.25pt;width:13.5pt;height:91.85pt;rotation:18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" adj="-162000" strokecolor="#0d0d0d [3069]" strokeweight="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E557E" wp14:editId="26A28BAF">
                <wp:simplePos x="0" y="0"/>
                <wp:positionH relativeFrom="column">
                  <wp:posOffset>1413510</wp:posOffset>
                </wp:positionH>
                <wp:positionV relativeFrom="paragraph">
                  <wp:posOffset>1144270</wp:posOffset>
                </wp:positionV>
                <wp:extent cx="1571625" cy="914400"/>
                <wp:effectExtent l="12700" t="7620" r="15875" b="11430"/>
                <wp:wrapNone/>
                <wp:docPr id="4" name="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035" y="2725420"/>
                          <a:ext cx="1571625" cy="9144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4" o:spid="_x0000_s1030" type="#_x0000_t4" style="position:absolute;left:0;text-align:left;margin-left:111.3pt;margin-top:90.1pt;width:123.7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" fillcolor="white [3201]" strokecolor="#0d0d0d [3069]" strokeweight="1pt">
                <v:textbox>
                  <w:txbxContent>
                    <w:p w:rsidR="00183051" w:rsidRDefault="00183051" w:rsidP="0018305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10ADA" wp14:editId="0AFA1548">
                <wp:simplePos x="0" y="0"/>
                <wp:positionH relativeFrom="column">
                  <wp:posOffset>2985135</wp:posOffset>
                </wp:positionH>
                <wp:positionV relativeFrom="paragraph">
                  <wp:posOffset>1601470</wp:posOffset>
                </wp:positionV>
                <wp:extent cx="1266825" cy="9525"/>
                <wp:effectExtent l="0" t="40005" r="9525" b="647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8135" y="320167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type="#_x0000_t32" style="position:absolute;left:0;text-align:left;margin-left:235.05pt;margin-top:126.1pt;width:99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" strokecolor="black [3200]" strokeweight=".5pt">
                <v:stroke endarrow="open" joinstyle="miter"/>
              </v:shape>
            </w:pict>
          </mc:Fallback>
        </mc:AlternateContent>
      </w:r>
    </w:p>
    <w:p w:rsidR="00183051" w:rsidRDefault="00183051" w:rsidP="0018305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0F1498" wp14:editId="5895CFDA">
                <wp:simplePos x="0" y="0"/>
                <wp:positionH relativeFrom="column">
                  <wp:posOffset>2971800</wp:posOffset>
                </wp:positionH>
                <wp:positionV relativeFrom="paragraph">
                  <wp:posOffset>78105</wp:posOffset>
                </wp:positionV>
                <wp:extent cx="1828800" cy="275590"/>
                <wp:effectExtent l="5080" t="4445" r="13970" b="571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r>
                              <w:rPr>
                                <w:rFonts w:hint="eastAsia"/>
                              </w:rPr>
                              <w:t>申请材料见详细清单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31" type="#_x0000_t202" style="position:absolute;left:0;text-align:left;margin-left:234pt;margin-top:6.15pt;width:2in;height:21.7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" fillcolor="white [3201]" strokecolor="white [3212]" strokeweight=".5pt">
                <v:textbox>
                  <w:txbxContent>
                    <w:p w:rsidR="00183051" w:rsidRDefault="00183051" w:rsidP="00183051">
                      <w:r>
                        <w:rPr>
                          <w:rFonts w:hint="eastAsia"/>
                        </w:rPr>
                        <w:t>申请材料见详细清单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</w:t>
      </w:r>
    </w:p>
    <w:p w:rsidR="00183051" w:rsidRDefault="00183051" w:rsidP="00183051"/>
    <w:p w:rsidR="00183051" w:rsidRDefault="00183051" w:rsidP="00183051"/>
    <w:p w:rsidR="00183051" w:rsidRDefault="00183051" w:rsidP="0018305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53C6B9" wp14:editId="56FB6998">
                <wp:simplePos x="0" y="0"/>
                <wp:positionH relativeFrom="column">
                  <wp:posOffset>2600325</wp:posOffset>
                </wp:positionH>
                <wp:positionV relativeFrom="paragraph">
                  <wp:posOffset>131445</wp:posOffset>
                </wp:positionV>
                <wp:extent cx="1828800" cy="275590"/>
                <wp:effectExtent l="5080" t="4445" r="13970" b="5715"/>
                <wp:wrapSquare wrapText="bothSides"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r>
                              <w:rPr>
                                <w:rFonts w:hint="eastAsia"/>
                              </w:rPr>
                              <w:t>审查资料是否齐全（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  <w:p w:rsidR="00183051" w:rsidRDefault="00183051" w:rsidP="0018305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032" type="#_x0000_t202" style="position:absolute;left:0;text-align:left;margin-left:204.75pt;margin-top:10.35pt;width:2in;height:21.7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" fillcolor="white [3201]" strokecolor="white [3212]" strokeweight=".5pt">
                <v:textbox>
                  <w:txbxContent>
                    <w:p w:rsidR="00183051" w:rsidRDefault="00183051" w:rsidP="00183051">
                      <w:r>
                        <w:rPr>
                          <w:rFonts w:hint="eastAsia"/>
                        </w:rPr>
                        <w:t>审查资料是否齐全（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  <w:p w:rsidR="00183051" w:rsidRDefault="00183051" w:rsidP="00183051"/>
                  </w:txbxContent>
                </v:textbox>
                <w10:wrap type="square"/>
              </v:shape>
            </w:pict>
          </mc:Fallback>
        </mc:AlternateContent>
      </w:r>
    </w:p>
    <w:p w:rsidR="00183051" w:rsidRDefault="00183051" w:rsidP="00183051"/>
    <w:p w:rsidR="00183051" w:rsidRDefault="00183051" w:rsidP="00183051"/>
    <w:p w:rsidR="00183051" w:rsidRDefault="00183051" w:rsidP="00183051"/>
    <w:p w:rsidR="00183051" w:rsidRDefault="00183051" w:rsidP="0018305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0EC384" wp14:editId="7F6F4384">
                <wp:simplePos x="0" y="0"/>
                <wp:positionH relativeFrom="column">
                  <wp:posOffset>200025</wp:posOffset>
                </wp:positionH>
                <wp:positionV relativeFrom="paragraph">
                  <wp:posOffset>100965</wp:posOffset>
                </wp:positionV>
                <wp:extent cx="1828800" cy="1828800"/>
                <wp:effectExtent l="4445" t="4445" r="14605" b="1460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r>
                              <w:rPr>
                                <w:rFonts w:hint="eastAsia"/>
                              </w:rPr>
                              <w:t>需补正申请材料</w:t>
                            </w:r>
                          </w:p>
                          <w:p w:rsidR="00183051" w:rsidRDefault="00183051" w:rsidP="00183051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一次性告知）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33" type="#_x0000_t202" style="position:absolute;left:0;text-align:left;margin-left:15.75pt;margin-top:7.9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" fillcolor="white [3201]" strokecolor="white [3212]" strokeweight=".5pt">
                <v:textbox style="mso-fit-shape-to-text:t">
                  <w:txbxContent>
                    <w:p w:rsidR="00183051" w:rsidRDefault="00183051" w:rsidP="00183051">
                      <w:r>
                        <w:rPr>
                          <w:rFonts w:hint="eastAsia"/>
                        </w:rPr>
                        <w:t>需补正申请材料</w:t>
                      </w:r>
                    </w:p>
                    <w:p w:rsidR="00183051" w:rsidRDefault="00183051" w:rsidP="00183051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一次性告知）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3051" w:rsidRDefault="00183051" w:rsidP="00183051"/>
    <w:p w:rsidR="00183051" w:rsidRDefault="00183051" w:rsidP="0018305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E115E" wp14:editId="016D2B14">
                <wp:simplePos x="0" y="0"/>
                <wp:positionH relativeFrom="column">
                  <wp:posOffset>748030</wp:posOffset>
                </wp:positionH>
                <wp:positionV relativeFrom="paragraph">
                  <wp:posOffset>77470</wp:posOffset>
                </wp:positionV>
                <wp:extent cx="4445" cy="352425"/>
                <wp:effectExtent l="45720" t="0" r="64135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type="#_x0000_t32" style="position:absolute;left:0;text-align:left;margin-left:58.9pt;margin-top:6.1pt;width:.35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" strokecolor="#272727 [274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A4F45" wp14:editId="105FDBF8">
                <wp:simplePos x="0" y="0"/>
                <wp:positionH relativeFrom="column">
                  <wp:posOffset>2447925</wp:posOffset>
                </wp:positionH>
                <wp:positionV relativeFrom="paragraph">
                  <wp:posOffset>19050</wp:posOffset>
                </wp:positionV>
                <wp:extent cx="1828800" cy="275590"/>
                <wp:effectExtent l="5080" t="4445" r="13970" b="5715"/>
                <wp:wrapSquare wrapText="bothSides"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r>
                              <w:rPr>
                                <w:rFonts w:hint="eastAsia"/>
                              </w:rPr>
                              <w:t>符合受理条件</w:t>
                            </w:r>
                          </w:p>
                          <w:p w:rsidR="00183051" w:rsidRDefault="00183051" w:rsidP="0018305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34" type="#_x0000_t202" style="position:absolute;left:0;text-align:left;margin-left:192.75pt;margin-top:1.5pt;width:2in;height:21.7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" fillcolor="white [3201]" strokecolor="white [3212]" strokeweight=".5pt">
                <v:textbox>
                  <w:txbxContent>
                    <w:p w:rsidR="00183051" w:rsidRDefault="00183051" w:rsidP="00183051">
                      <w:r>
                        <w:rPr>
                          <w:rFonts w:hint="eastAsia"/>
                        </w:rPr>
                        <w:t>符合受理条件</w:t>
                      </w:r>
                    </w:p>
                    <w:p w:rsidR="00183051" w:rsidRDefault="00183051" w:rsidP="00183051"/>
                  </w:txbxContent>
                </v:textbox>
                <w10:wrap type="square"/>
              </v:shape>
            </w:pict>
          </mc:Fallback>
        </mc:AlternateContent>
      </w:r>
    </w:p>
    <w:p w:rsidR="00183051" w:rsidRDefault="00183051" w:rsidP="00183051"/>
    <w:p w:rsidR="00183051" w:rsidRDefault="00183051" w:rsidP="0018305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866620" wp14:editId="6708B9D5">
                <wp:simplePos x="0" y="0"/>
                <wp:positionH relativeFrom="column">
                  <wp:posOffset>2990850</wp:posOffset>
                </wp:positionH>
                <wp:positionV relativeFrom="paragraph">
                  <wp:posOffset>127635</wp:posOffset>
                </wp:positionV>
                <wp:extent cx="1828800" cy="275590"/>
                <wp:effectExtent l="5080" t="4445" r="13970" b="5715"/>
                <wp:wrapSquare wrapText="bothSides"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r>
                              <w:rPr>
                                <w:rFonts w:hint="eastAsia"/>
                              </w:rPr>
                              <w:t>审查资料，拟出方案上报（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  <w:p w:rsidR="00183051" w:rsidRDefault="00183051" w:rsidP="0018305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35" type="#_x0000_t202" style="position:absolute;left:0;text-align:left;margin-left:235.5pt;margin-top:10.05pt;width:2in;height:21.7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" fillcolor="white [3201]" strokecolor="white [3212]" strokeweight=".5pt">
                <v:textbox>
                  <w:txbxContent>
                    <w:p w:rsidR="00183051" w:rsidRDefault="00183051" w:rsidP="00183051">
                      <w:r>
                        <w:rPr>
                          <w:rFonts w:hint="eastAsia"/>
                        </w:rPr>
                        <w:t>审查资料，拟出方案上报（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  <w:p w:rsidR="00183051" w:rsidRDefault="00183051" w:rsidP="0018305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E02E9" wp14:editId="7E527903">
                <wp:simplePos x="0" y="0"/>
                <wp:positionH relativeFrom="column">
                  <wp:posOffset>1632585</wp:posOffset>
                </wp:positionH>
                <wp:positionV relativeFrom="paragraph">
                  <wp:posOffset>43180</wp:posOffset>
                </wp:positionV>
                <wp:extent cx="1200150" cy="487045"/>
                <wp:effectExtent l="6350" t="6350" r="12700" b="209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6535" y="4058920"/>
                          <a:ext cx="1200150" cy="487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36" style="position:absolute;left:0;text-align:left;margin-left:128.55pt;margin-top:3.4pt;width:94.5pt;height:3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" fillcolor="white [3201]" strokecolor="black [3200]" strokeweight="1pt">
                <v:textbox>
                  <w:txbxContent>
                    <w:p w:rsidR="00183051" w:rsidRDefault="00183051" w:rsidP="0018305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办理</w:t>
                      </w:r>
                    </w:p>
                  </w:txbxContent>
                </v:textbox>
              </v:rect>
            </w:pict>
          </mc:Fallback>
        </mc:AlternateContent>
      </w:r>
    </w:p>
    <w:p w:rsidR="00183051" w:rsidRDefault="00183051" w:rsidP="00183051"/>
    <w:p w:rsidR="00183051" w:rsidRDefault="00183051" w:rsidP="0018305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F95629" wp14:editId="446B364A">
                <wp:simplePos x="0" y="0"/>
                <wp:positionH relativeFrom="column">
                  <wp:posOffset>2232660</wp:posOffset>
                </wp:positionH>
                <wp:positionV relativeFrom="paragraph">
                  <wp:posOffset>133985</wp:posOffset>
                </wp:positionV>
                <wp:extent cx="9525" cy="255905"/>
                <wp:effectExtent l="42545" t="0" r="62230" b="1079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6610" y="3888740"/>
                          <a:ext cx="9525" cy="255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type="#_x0000_t32" style="position:absolute;left:0;text-align:left;margin-left:175.8pt;margin-top:10.55pt;width:.75pt;height:20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" strokecolor="#0d0d0d [306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0E9517" wp14:editId="2A7A75E3">
                <wp:simplePos x="0" y="0"/>
                <wp:positionH relativeFrom="column">
                  <wp:posOffset>2228215</wp:posOffset>
                </wp:positionH>
                <wp:positionV relativeFrom="paragraph">
                  <wp:posOffset>1932940</wp:posOffset>
                </wp:positionV>
                <wp:extent cx="0" cy="447675"/>
                <wp:effectExtent l="48895" t="0" r="65405" b="95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type="#_x0000_t32" style="position:absolute;left:0;text-align:left;margin-left:175.45pt;margin-top:152.2pt;width:0;height:3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" strokecolor="#272727 [2749]" strokeweight=".5pt">
                <v:stroke endarrow="open" joinstyle="miter"/>
              </v:shape>
            </w:pict>
          </mc:Fallback>
        </mc:AlternateContent>
      </w:r>
    </w:p>
    <w:p w:rsidR="00183051" w:rsidRDefault="00183051" w:rsidP="00183051">
      <w:pPr>
        <w:tabs>
          <w:tab w:val="left" w:pos="648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0959D6" wp14:editId="7CC82E72">
                <wp:simplePos x="0" y="0"/>
                <wp:positionH relativeFrom="column">
                  <wp:posOffset>353060</wp:posOffset>
                </wp:positionH>
                <wp:positionV relativeFrom="paragraph">
                  <wp:posOffset>1628775</wp:posOffset>
                </wp:positionV>
                <wp:extent cx="1531620" cy="1828800"/>
                <wp:effectExtent l="4445" t="4445" r="6985" b="14605"/>
                <wp:wrapSquare wrapText="bothSides"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r>
                              <w:rPr>
                                <w:rFonts w:hint="eastAsia"/>
                              </w:rPr>
                              <w:t>市政府审批通过</w:t>
                            </w:r>
                          </w:p>
                          <w:p w:rsidR="00183051" w:rsidRDefault="00183051" w:rsidP="00183051">
                            <w:r>
                              <w:rPr>
                                <w:rFonts w:hint="eastAsia"/>
                              </w:rPr>
                              <w:t>准予许可（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037" type="#_x0000_t202" style="position:absolute;margin-left:27.8pt;margin-top:128.25pt;width:120.6pt;height:2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" fillcolor="white [3201]" strokecolor="white [3212]" strokeweight=".5pt">
                <v:textbox style="mso-fit-shape-to-text:t">
                  <w:txbxContent>
                    <w:p w:rsidR="00183051" w:rsidRDefault="00183051" w:rsidP="00183051">
                      <w:r>
                        <w:rPr>
                          <w:rFonts w:hint="eastAsia"/>
                        </w:rPr>
                        <w:t>市政府审批通过</w:t>
                      </w:r>
                    </w:p>
                    <w:p w:rsidR="00183051" w:rsidRDefault="00183051" w:rsidP="00183051">
                      <w:r>
                        <w:rPr>
                          <w:rFonts w:hint="eastAsia"/>
                        </w:rPr>
                        <w:t>准予许可（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AAC519" wp14:editId="00582953">
                <wp:simplePos x="0" y="0"/>
                <wp:positionH relativeFrom="column">
                  <wp:posOffset>152400</wp:posOffset>
                </wp:positionH>
                <wp:positionV relativeFrom="paragraph">
                  <wp:posOffset>2457450</wp:posOffset>
                </wp:positionV>
                <wp:extent cx="1828800" cy="275590"/>
                <wp:effectExtent l="5080" t="4445" r="13970" b="5715"/>
                <wp:wrapSquare wrapText="bothSides"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  <w:p w:rsidR="00183051" w:rsidRDefault="00183051" w:rsidP="0018305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8" o:spid="_x0000_s1038" type="#_x0000_t202" style="position:absolute;margin-left:12pt;margin-top:193.5pt;width:2in;height:21.7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" fillcolor="white [3201]" strokecolor="white [3212]" strokeweight=".5pt">
                <v:textbox>
                  <w:txbxContent>
                    <w:p w:rsidR="00183051" w:rsidRDefault="00183051" w:rsidP="00183051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  <w:p w:rsidR="00183051" w:rsidRDefault="00183051" w:rsidP="0018305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361571" wp14:editId="22E1640D">
                <wp:simplePos x="0" y="0"/>
                <wp:positionH relativeFrom="column">
                  <wp:posOffset>1604010</wp:posOffset>
                </wp:positionH>
                <wp:positionV relativeFrom="paragraph">
                  <wp:posOffset>2201545</wp:posOffset>
                </wp:positionV>
                <wp:extent cx="1285875" cy="685800"/>
                <wp:effectExtent l="6350" t="6350" r="22225" b="1270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重新签订</w:t>
                            </w:r>
                          </w:p>
                          <w:p w:rsidR="00183051" w:rsidRDefault="00183051" w:rsidP="00183051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出让合同补充协议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6" o:spid="_x0000_s1039" style="position:absolute;margin-left:126.3pt;margin-top:173.35pt;width:101.25pt;height:5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" fillcolor="white [3212]" strokecolor="#0d0d0d [3069]" strokeweight="1pt">
                <v:textbox>
                  <w:txbxContent>
                    <w:p w:rsidR="00183051" w:rsidRDefault="00183051" w:rsidP="00183051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重新签订</w:t>
                      </w:r>
                    </w:p>
                    <w:p w:rsidR="00183051" w:rsidRDefault="00183051" w:rsidP="00183051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出让合同补充协议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C7F9F9" wp14:editId="01CDA897">
                <wp:simplePos x="0" y="0"/>
                <wp:positionH relativeFrom="column">
                  <wp:posOffset>3000375</wp:posOffset>
                </wp:positionH>
                <wp:positionV relativeFrom="paragraph">
                  <wp:posOffset>257175</wp:posOffset>
                </wp:positionV>
                <wp:extent cx="1828800" cy="275590"/>
                <wp:effectExtent l="5080" t="4445" r="13970" b="5715"/>
                <wp:wrapSquare wrapText="bothSides"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r>
                              <w:rPr>
                                <w:rFonts w:hint="eastAsia"/>
                              </w:rPr>
                              <w:t>局例会，审批委员会审核（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  <w:p w:rsidR="00183051" w:rsidRDefault="00183051" w:rsidP="0018305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40" type="#_x0000_t202" style="position:absolute;margin-left:236.25pt;margin-top:20.25pt;width:2in;height:21.7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" fillcolor="white [3201]" strokecolor="white [3212]" strokeweight=".5pt">
                <v:textbox>
                  <w:txbxContent>
                    <w:p w:rsidR="00183051" w:rsidRDefault="00183051" w:rsidP="00183051">
                      <w:r>
                        <w:rPr>
                          <w:rFonts w:hint="eastAsia"/>
                        </w:rPr>
                        <w:t>局例会，审批委员会审核（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  <w:p w:rsidR="00183051" w:rsidRDefault="00183051" w:rsidP="0018305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C9683F" wp14:editId="4EB105FD">
                <wp:simplePos x="0" y="0"/>
                <wp:positionH relativeFrom="column">
                  <wp:posOffset>2213610</wp:posOffset>
                </wp:positionH>
                <wp:positionV relativeFrom="paragraph">
                  <wp:posOffset>678815</wp:posOffset>
                </wp:positionV>
                <wp:extent cx="14605" cy="227330"/>
                <wp:effectExtent l="40005" t="0" r="59690" b="127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6610" y="4565015"/>
                          <a:ext cx="14605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174.3pt;margin-top:53.45pt;width:1.15pt;height:17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" strokecolor="#0d0d0d [3069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FA83A" wp14:editId="3D25B9CC">
                <wp:simplePos x="0" y="0"/>
                <wp:positionH relativeFrom="column">
                  <wp:posOffset>1442085</wp:posOffset>
                </wp:positionH>
                <wp:positionV relativeFrom="paragraph">
                  <wp:posOffset>906145</wp:posOffset>
                </wp:positionV>
                <wp:extent cx="1571625" cy="828675"/>
                <wp:effectExtent l="13335" t="6985" r="15240" b="21590"/>
                <wp:wrapNone/>
                <wp:docPr id="8" name="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2867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菱形 8" o:spid="_x0000_s1041" type="#_x0000_t4" style="position:absolute;margin-left:113.55pt;margin-top:71.35pt;width:123.75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" fillcolor="white [3201]" strokecolor="#0d0d0d [3069]" strokeweight="1pt">
                <v:textbox>
                  <w:txbxContent>
                    <w:p w:rsidR="00183051" w:rsidRDefault="00183051" w:rsidP="00183051"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5A332" wp14:editId="4F629812">
                <wp:simplePos x="0" y="0"/>
                <wp:positionH relativeFrom="column">
                  <wp:posOffset>1613535</wp:posOffset>
                </wp:positionH>
                <wp:positionV relativeFrom="paragraph">
                  <wp:posOffset>191770</wp:posOffset>
                </wp:positionV>
                <wp:extent cx="1200150" cy="487045"/>
                <wp:effectExtent l="6350" t="6350" r="12700" b="2095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87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42" style="position:absolute;margin-left:127.05pt;margin-top:15.1pt;width:94.5pt;height:38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" fillcolor="white [3201]" strokecolor="black [3200]" strokeweight="1pt">
                <v:textbox>
                  <w:txbxContent>
                    <w:p w:rsidR="00183051" w:rsidRDefault="00183051" w:rsidP="0018305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ab/>
      </w:r>
    </w:p>
    <w:p w:rsidR="005C0658" w:rsidRPr="00183051" w:rsidRDefault="00183051">
      <w:pPr>
        <w:tabs>
          <w:tab w:val="left" w:pos="648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E2CC31" wp14:editId="3BC06B9D">
                <wp:simplePos x="0" y="0"/>
                <wp:positionH relativeFrom="column">
                  <wp:posOffset>4267200</wp:posOffset>
                </wp:positionH>
                <wp:positionV relativeFrom="paragraph">
                  <wp:posOffset>849630</wp:posOffset>
                </wp:positionV>
                <wp:extent cx="1638300" cy="1828800"/>
                <wp:effectExtent l="0" t="0" r="19050" b="12700"/>
                <wp:wrapSquare wrapText="bothSides"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051" w:rsidRDefault="00183051" w:rsidP="0018305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不予许可</w:t>
                            </w:r>
                          </w:p>
                          <w:p w:rsidR="00183051" w:rsidRDefault="00183051" w:rsidP="00183051">
                            <w:r>
                              <w:rPr>
                                <w:rFonts w:hint="eastAsia"/>
                              </w:rPr>
                              <w:t>（市政府审批未通过。办理人员说明原因，退办）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5" o:spid="_x0000_s1043" type="#_x0000_t202" style="position:absolute;margin-left:336pt;margin-top:66.9pt;width:129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" fillcolor="white [3201]" strokecolor="black [3213]" strokeweight=".5pt">
                <v:textbox style="mso-fit-shape-to-text:t">
                  <w:txbxContent>
                    <w:p w:rsidR="00183051" w:rsidRDefault="00183051" w:rsidP="0018305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不予许可</w:t>
                      </w:r>
                    </w:p>
                    <w:p w:rsidR="00183051" w:rsidRDefault="00183051" w:rsidP="00183051">
                      <w:r>
                        <w:rPr>
                          <w:rFonts w:hint="eastAsia"/>
                        </w:rPr>
                        <w:t>（市政府审批未通过。办理人员说明原因，退办）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28489F" wp14:editId="4576AD4A">
                <wp:simplePos x="0" y="0"/>
                <wp:positionH relativeFrom="column">
                  <wp:posOffset>3004185</wp:posOffset>
                </wp:positionH>
                <wp:positionV relativeFrom="paragraph">
                  <wp:posOffset>1148715</wp:posOffset>
                </wp:positionV>
                <wp:extent cx="1266825" cy="9525"/>
                <wp:effectExtent l="0" t="76200" r="9525" b="1047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type="#_x0000_t32" style="position:absolute;left:0;text-align:left;margin-left:236.55pt;margin-top:90.45pt;width:99.75pt;height: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" strokecolor="black [3200]" strokeweight=".5pt">
                <v:stroke endarrow="open" joinstyle="miter"/>
              </v:shape>
            </w:pict>
          </mc:Fallback>
        </mc:AlternateContent>
      </w:r>
    </w:p>
    <w:sectPr w:rsidR="005C0658" w:rsidRPr="00183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53" w:rsidRDefault="00183051">
      <w:r>
        <w:separator/>
      </w:r>
    </w:p>
  </w:endnote>
  <w:endnote w:type="continuationSeparator" w:id="0">
    <w:p w:rsidR="00741F53" w:rsidRDefault="0018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C2" w:rsidRDefault="005F09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58" w:rsidRDefault="005C0658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C2" w:rsidRDefault="005F09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53" w:rsidRDefault="00183051">
      <w:r>
        <w:separator/>
      </w:r>
    </w:p>
  </w:footnote>
  <w:footnote w:type="continuationSeparator" w:id="0">
    <w:p w:rsidR="00741F53" w:rsidRDefault="00183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C2" w:rsidRDefault="005F09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58" w:rsidRPr="005F09C2" w:rsidRDefault="005C0658" w:rsidP="005F09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C2" w:rsidRDefault="005F09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D3117"/>
    <w:rsid w:val="00183051"/>
    <w:rsid w:val="004C57C9"/>
    <w:rsid w:val="005C0658"/>
    <w:rsid w:val="005F09C2"/>
    <w:rsid w:val="00741F53"/>
    <w:rsid w:val="00BA6586"/>
    <w:rsid w:val="125E1DD9"/>
    <w:rsid w:val="1B7C2984"/>
    <w:rsid w:val="203F40A7"/>
    <w:rsid w:val="23CD0AEA"/>
    <w:rsid w:val="28C92CC4"/>
    <w:rsid w:val="3B8E6BE5"/>
    <w:rsid w:val="405B18A7"/>
    <w:rsid w:val="48696E70"/>
    <w:rsid w:val="4A851B7D"/>
    <w:rsid w:val="535A3D70"/>
    <w:rsid w:val="59D24A19"/>
    <w:rsid w:val="67092CCB"/>
    <w:rsid w:val="6D535020"/>
    <w:rsid w:val="6DBD3117"/>
    <w:rsid w:val="7021134D"/>
    <w:rsid w:val="71396047"/>
    <w:rsid w:val="7FE1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RNG</dc:creator>
  <cp:lastModifiedBy>CFX</cp:lastModifiedBy>
  <cp:revision>2</cp:revision>
  <dcterms:created xsi:type="dcterms:W3CDTF">2018-08-17T09:06:00Z</dcterms:created>
  <dcterms:modified xsi:type="dcterms:W3CDTF">2018-08-17T09:06:00Z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